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830B2" w14:textId="02D68256" w:rsidR="00F376E5" w:rsidRPr="00D240D4" w:rsidRDefault="005127F2" w:rsidP="00980788">
      <w:pPr>
        <w:pStyle w:val="Name"/>
        <w:tabs>
          <w:tab w:val="left" w:pos="8505"/>
        </w:tabs>
        <w:jc w:val="center"/>
        <w:rPr>
          <w:sz w:val="36"/>
          <w:szCs w:val="36"/>
        </w:rPr>
      </w:pPr>
      <w:bookmarkStart w:id="0" w:name="_Hlk174696328"/>
      <w:r w:rsidRPr="00425FBB">
        <w:rPr>
          <w:sz w:val="36"/>
          <w:szCs w:val="36"/>
        </w:rPr>
        <w:t>Janushan Sundaramoorthy</w:t>
      </w:r>
      <w:r w:rsidR="00980788">
        <w:rPr>
          <w:sz w:val="36"/>
          <w:szCs w:val="36"/>
        </w:rPr>
        <w:t xml:space="preserve"> </w:t>
      </w:r>
      <w:r w:rsidR="00980788" w:rsidRPr="00980788">
        <w:rPr>
          <w:sz w:val="36"/>
          <w:szCs w:val="36"/>
        </w:rPr>
        <w:t>•</w:t>
      </w:r>
      <w:r w:rsidR="00980788">
        <w:rPr>
          <w:sz w:val="36"/>
          <w:szCs w:val="36"/>
        </w:rPr>
        <w:t xml:space="preserve"> </w:t>
      </w:r>
      <w:hyperlink r:id="rId8" w:history="1">
        <w:r w:rsidR="00980788" w:rsidRPr="00980788">
          <w:rPr>
            <w:rStyle w:val="Hyperlink"/>
            <w:rFonts w:asciiTheme="minorHAnsi" w:hAnsiTheme="minorHAnsi" w:cstheme="minorHAnsi"/>
            <w:sz w:val="36"/>
            <w:szCs w:val="36"/>
            <w:lang w:bidi="en-GB"/>
          </w:rPr>
          <w:t>Jann</w:t>
        </w:r>
        <w:r w:rsidR="00980788" w:rsidRPr="00980788">
          <w:rPr>
            <w:rStyle w:val="Hyperlink"/>
            <w:rFonts w:asciiTheme="minorHAnsi" w:hAnsiTheme="minorHAnsi" w:cstheme="minorHAnsi"/>
            <w:sz w:val="36"/>
            <w:szCs w:val="36"/>
            <w:lang w:bidi="en-GB"/>
          </w:rPr>
          <w:t>a</w:t>
        </w:r>
        <w:r w:rsidR="00980788" w:rsidRPr="00980788">
          <w:rPr>
            <w:rStyle w:val="Hyperlink"/>
            <w:rFonts w:asciiTheme="minorHAnsi" w:hAnsiTheme="minorHAnsi" w:cstheme="minorHAnsi"/>
            <w:sz w:val="36"/>
            <w:szCs w:val="36"/>
            <w:lang w:bidi="en-GB"/>
          </w:rPr>
          <w:t>.pro</w:t>
        </w:r>
      </w:hyperlink>
    </w:p>
    <w:tbl>
      <w:tblPr>
        <w:tblStyle w:val="TableGrid"/>
        <w:tblW w:w="51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703"/>
      </w:tblGrid>
      <w:tr w:rsidR="00D240D4" w:rsidRPr="008E2B7E" w14:paraId="111AEAD9" w14:textId="77777777" w:rsidTr="00D240D4">
        <w:trPr>
          <w:trHeight w:val="291"/>
        </w:trPr>
        <w:tc>
          <w:tcPr>
            <w:tcW w:w="8861" w:type="dxa"/>
          </w:tcPr>
          <w:p w14:paraId="3D45A1B1" w14:textId="4B014AA1" w:rsidR="00D240D4" w:rsidRPr="00D240D4" w:rsidRDefault="00D240D4" w:rsidP="00980788">
            <w:pPr>
              <w:widowControl w:val="0"/>
              <w:tabs>
                <w:tab w:val="left" w:pos="850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6FC2">
              <w:rPr>
                <w:rFonts w:asciiTheme="minorHAnsi" w:hAnsiTheme="minorHAnsi" w:cstheme="minorHAnsi"/>
                <w:sz w:val="22"/>
                <w:szCs w:val="22"/>
                <w:lang w:bidi="en-GB"/>
              </w:rPr>
              <w:t>0</w:t>
            </w:r>
            <w:r w:rsidRPr="00C66FC2">
              <w:rPr>
                <w:sz w:val="22"/>
                <w:szCs w:val="22"/>
              </w:rPr>
              <w:t>7392717203</w:t>
            </w:r>
            <w:r>
              <w:rPr>
                <w:sz w:val="22"/>
                <w:szCs w:val="22"/>
              </w:rPr>
              <w:t xml:space="preserve"> </w:t>
            </w:r>
            <w:r w:rsidRPr="00D240D4">
              <w:rPr>
                <w:sz w:val="22"/>
                <w:szCs w:val="22"/>
              </w:rPr>
              <w:t>•</w:t>
            </w:r>
            <w:r w:rsidRPr="00980788">
              <w:rPr>
                <w:b/>
                <w:bCs/>
                <w:sz w:val="22"/>
                <w:szCs w:val="22"/>
              </w:rPr>
              <w:t xml:space="preserve"> </w:t>
            </w:r>
            <w:hyperlink r:id="rId9" w:history="1">
              <w:r w:rsidRPr="00980788">
                <w:rPr>
                  <w:rStyle w:val="Hyperlink"/>
                  <w:sz w:val="22"/>
                  <w:szCs w:val="22"/>
                </w:rPr>
                <w:t>janushan2012@gmail.com •</w:t>
              </w:r>
            </w:hyperlink>
            <w:r w:rsidRPr="00980788">
              <w:rPr>
                <w:b/>
                <w:bCs/>
                <w:color w:val="0000FF"/>
                <w:sz w:val="22"/>
                <w:szCs w:val="22"/>
                <w:u w:val="single"/>
              </w:rPr>
              <w:t xml:space="preserve"> </w:t>
            </w:r>
            <w:r w:rsidRPr="00C66FC2">
              <w:rPr>
                <w:rFonts w:asciiTheme="minorHAnsi" w:hAnsiTheme="minorHAnsi" w:cstheme="minorHAnsi"/>
                <w:sz w:val="22"/>
                <w:szCs w:val="22"/>
                <w:lang w:bidi="en-GB"/>
              </w:rPr>
              <w:t>London</w:t>
            </w:r>
            <w:r w:rsidR="006C6A05" w:rsidRPr="00D240D4">
              <w:rPr>
                <w:sz w:val="22"/>
                <w:szCs w:val="22"/>
              </w:rPr>
              <w:t>•</w:t>
            </w:r>
            <w:r w:rsidR="006C6A05">
              <w:rPr>
                <w:rFonts w:asciiTheme="minorHAnsi" w:hAnsiTheme="minorHAnsi" w:cstheme="minorHAnsi"/>
                <w:sz w:val="22"/>
                <w:szCs w:val="22"/>
                <w:lang w:bidi="en-GB"/>
              </w:rPr>
              <w:t xml:space="preserve"> </w:t>
            </w:r>
            <w:hyperlink r:id="rId10" w:history="1">
              <w:r w:rsidR="006C6A05" w:rsidRPr="0047247F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lang w:bidi="en-GB"/>
                </w:rPr>
                <w:t>LinkedIn</w:t>
              </w:r>
            </w:hyperlink>
          </w:p>
        </w:tc>
      </w:tr>
    </w:tbl>
    <w:p w14:paraId="6AC7B733" w14:textId="170D264D" w:rsidR="004A3832" w:rsidRPr="004F004B" w:rsidRDefault="004A3832" w:rsidP="00D3794A">
      <w:pPr>
        <w:pStyle w:val="Heading1"/>
        <w:tabs>
          <w:tab w:val="left" w:pos="8505"/>
        </w:tabs>
        <w:ind w:left="0"/>
        <w:rPr>
          <w:rFonts w:cs="Times New Roman"/>
          <w:sz w:val="22"/>
          <w:szCs w:val="22"/>
        </w:rPr>
      </w:pPr>
    </w:p>
    <w:p w14:paraId="5A988320" w14:textId="4CD609C1" w:rsidR="00C66FC2" w:rsidRDefault="00650B58" w:rsidP="00A212FD">
      <w:pPr>
        <w:tabs>
          <w:tab w:val="left" w:pos="85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Ambitious </w:t>
      </w:r>
      <w:r w:rsidR="006B2677">
        <w:rPr>
          <w:sz w:val="22"/>
          <w:szCs w:val="22"/>
        </w:rPr>
        <w:t xml:space="preserve">neuroscience </w:t>
      </w:r>
      <w:r w:rsidR="00DF5C90">
        <w:rPr>
          <w:sz w:val="22"/>
          <w:szCs w:val="22"/>
        </w:rPr>
        <w:t xml:space="preserve">student </w:t>
      </w:r>
      <w:r w:rsidR="002428AD" w:rsidRPr="00E912DF">
        <w:rPr>
          <w:sz w:val="22"/>
          <w:szCs w:val="22"/>
        </w:rPr>
        <w:t xml:space="preserve">with </w:t>
      </w:r>
      <w:r w:rsidR="001C4E80">
        <w:rPr>
          <w:sz w:val="22"/>
          <w:szCs w:val="22"/>
        </w:rPr>
        <w:t xml:space="preserve">extensive experience </w:t>
      </w:r>
      <w:r w:rsidR="00DF5C90">
        <w:rPr>
          <w:sz w:val="22"/>
          <w:szCs w:val="22"/>
        </w:rPr>
        <w:t xml:space="preserve">collaborating on and </w:t>
      </w:r>
      <w:r w:rsidR="001C4E80">
        <w:rPr>
          <w:sz w:val="22"/>
          <w:szCs w:val="22"/>
        </w:rPr>
        <w:t>conducting data</w:t>
      </w:r>
      <w:r w:rsidR="005F7805">
        <w:rPr>
          <w:sz w:val="22"/>
          <w:szCs w:val="22"/>
        </w:rPr>
        <w:t>-</w:t>
      </w:r>
      <w:r w:rsidR="001C4E80">
        <w:rPr>
          <w:sz w:val="22"/>
          <w:szCs w:val="22"/>
        </w:rPr>
        <w:t>driven research</w:t>
      </w:r>
      <w:r w:rsidR="00DF5C90">
        <w:rPr>
          <w:sz w:val="22"/>
          <w:szCs w:val="22"/>
        </w:rPr>
        <w:t xml:space="preserve">. </w:t>
      </w:r>
      <w:r w:rsidR="00332547">
        <w:rPr>
          <w:sz w:val="22"/>
          <w:szCs w:val="22"/>
        </w:rPr>
        <w:t xml:space="preserve">Stemming from a solid </w:t>
      </w:r>
      <w:r w:rsidR="00EB6ADA">
        <w:rPr>
          <w:sz w:val="22"/>
          <w:szCs w:val="22"/>
        </w:rPr>
        <w:t xml:space="preserve">experience </w:t>
      </w:r>
      <w:r w:rsidR="00332547">
        <w:rPr>
          <w:sz w:val="22"/>
          <w:szCs w:val="22"/>
        </w:rPr>
        <w:t>in research institutions and NGOs, I am c</w:t>
      </w:r>
      <w:r w:rsidR="00DF5C90">
        <w:rPr>
          <w:sz w:val="22"/>
          <w:szCs w:val="22"/>
        </w:rPr>
        <w:t>apable of</w:t>
      </w:r>
      <w:r w:rsidR="003B2F02">
        <w:rPr>
          <w:sz w:val="22"/>
          <w:szCs w:val="22"/>
        </w:rPr>
        <w:t xml:space="preserve"> </w:t>
      </w:r>
      <w:r w:rsidR="00DF5C90">
        <w:rPr>
          <w:sz w:val="22"/>
          <w:szCs w:val="22"/>
        </w:rPr>
        <w:t>leveraging programming and teamwork skills to optimally reach team goals</w:t>
      </w:r>
      <w:r w:rsidR="005357FA">
        <w:rPr>
          <w:sz w:val="22"/>
          <w:szCs w:val="22"/>
        </w:rPr>
        <w:t>.</w:t>
      </w:r>
      <w:r w:rsidR="00332547">
        <w:rPr>
          <w:sz w:val="22"/>
          <w:szCs w:val="22"/>
        </w:rPr>
        <w:t xml:space="preserve"> </w:t>
      </w:r>
      <w:r w:rsidR="005903CB" w:rsidRPr="005903CB">
        <w:rPr>
          <w:sz w:val="22"/>
          <w:szCs w:val="22"/>
        </w:rPr>
        <w:t xml:space="preserve">Seeking </w:t>
      </w:r>
      <w:r w:rsidR="002F00BB">
        <w:rPr>
          <w:sz w:val="22"/>
          <w:szCs w:val="22"/>
        </w:rPr>
        <w:t xml:space="preserve">to collaborate on </w:t>
      </w:r>
      <w:r w:rsidR="00D02BDB">
        <w:rPr>
          <w:sz w:val="22"/>
          <w:szCs w:val="22"/>
        </w:rPr>
        <w:t>ambitious projects</w:t>
      </w:r>
      <w:r w:rsidR="00393C6D">
        <w:rPr>
          <w:sz w:val="22"/>
          <w:szCs w:val="22"/>
        </w:rPr>
        <w:t xml:space="preserve"> with industry experts to continue professional development</w:t>
      </w:r>
      <w:r w:rsidR="009B7E96">
        <w:rPr>
          <w:sz w:val="22"/>
          <w:szCs w:val="22"/>
        </w:rPr>
        <w:t xml:space="preserve">. </w:t>
      </w:r>
    </w:p>
    <w:p w14:paraId="0A79418B" w14:textId="77777777" w:rsidR="00D02BDB" w:rsidRDefault="00D02BDB" w:rsidP="00D3794A">
      <w:pPr>
        <w:tabs>
          <w:tab w:val="left" w:pos="8505"/>
        </w:tabs>
        <w:rPr>
          <w:sz w:val="22"/>
          <w:szCs w:val="22"/>
        </w:rPr>
      </w:pPr>
    </w:p>
    <w:p w14:paraId="58DF1D76" w14:textId="2FE6BAE8" w:rsidR="00246364" w:rsidRDefault="00212039" w:rsidP="00D3794A">
      <w:pPr>
        <w:tabs>
          <w:tab w:val="left" w:pos="8505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TECHNICAL</w:t>
      </w:r>
      <w:r w:rsidR="00D240D4">
        <w:rPr>
          <w:b/>
          <w:bCs/>
          <w:sz w:val="22"/>
          <w:szCs w:val="22"/>
        </w:rPr>
        <w:t xml:space="preserve"> SKILLS</w:t>
      </w:r>
      <w:r w:rsidR="00D02BDB">
        <w:rPr>
          <w:sz w:val="22"/>
          <w:szCs w:val="22"/>
        </w:rPr>
        <w:t>: Python</w:t>
      </w:r>
      <w:r w:rsidR="000E333C">
        <w:rPr>
          <w:sz w:val="22"/>
          <w:szCs w:val="22"/>
        </w:rPr>
        <w:t xml:space="preserve"> (</w:t>
      </w:r>
      <w:proofErr w:type="spellStart"/>
      <w:r w:rsidR="000E333C">
        <w:rPr>
          <w:sz w:val="22"/>
          <w:szCs w:val="22"/>
        </w:rPr>
        <w:t>Pytorch</w:t>
      </w:r>
      <w:proofErr w:type="spellEnd"/>
      <w:r w:rsidR="000E333C">
        <w:rPr>
          <w:sz w:val="22"/>
          <w:szCs w:val="22"/>
        </w:rPr>
        <w:t>, scikit-learn)</w:t>
      </w:r>
      <w:r w:rsidR="00D02BDB">
        <w:rPr>
          <w:sz w:val="22"/>
          <w:szCs w:val="22"/>
        </w:rPr>
        <w:t xml:space="preserve">, </w:t>
      </w:r>
      <w:r w:rsidR="00D240D4">
        <w:rPr>
          <w:sz w:val="22"/>
          <w:szCs w:val="22"/>
        </w:rPr>
        <w:t>R</w:t>
      </w:r>
      <w:r w:rsidR="005148A1">
        <w:rPr>
          <w:sz w:val="22"/>
          <w:szCs w:val="22"/>
        </w:rPr>
        <w:t>Studio</w:t>
      </w:r>
      <w:r w:rsidR="00D240D4">
        <w:rPr>
          <w:sz w:val="22"/>
          <w:szCs w:val="22"/>
        </w:rPr>
        <w:t xml:space="preserve">, MATLAB, </w:t>
      </w:r>
      <w:proofErr w:type="spellStart"/>
      <w:r w:rsidR="00D02BDB">
        <w:rPr>
          <w:sz w:val="22"/>
          <w:szCs w:val="22"/>
        </w:rPr>
        <w:t>PowerBI</w:t>
      </w:r>
      <w:proofErr w:type="spellEnd"/>
      <w:r w:rsidR="00D02BDB">
        <w:rPr>
          <w:sz w:val="22"/>
          <w:szCs w:val="22"/>
        </w:rPr>
        <w:t xml:space="preserve">, </w:t>
      </w:r>
      <w:r w:rsidR="00D240D4">
        <w:rPr>
          <w:sz w:val="22"/>
          <w:szCs w:val="22"/>
        </w:rPr>
        <w:t xml:space="preserve">Excel, </w:t>
      </w:r>
      <w:r w:rsidR="00D02BDB">
        <w:rPr>
          <w:sz w:val="22"/>
          <w:szCs w:val="22"/>
        </w:rPr>
        <w:t>SQL</w:t>
      </w:r>
      <w:r w:rsidR="00D240D4">
        <w:rPr>
          <w:sz w:val="22"/>
          <w:szCs w:val="22"/>
        </w:rPr>
        <w:t xml:space="preserve">, </w:t>
      </w:r>
      <w:r w:rsidR="00D02BDB">
        <w:rPr>
          <w:sz w:val="22"/>
          <w:szCs w:val="22"/>
        </w:rPr>
        <w:t>Statistics</w:t>
      </w:r>
      <w:r w:rsidR="00CD5A2D">
        <w:rPr>
          <w:sz w:val="22"/>
          <w:szCs w:val="22"/>
        </w:rPr>
        <w:t xml:space="preserve"> and hypothesis testing </w:t>
      </w:r>
    </w:p>
    <w:p w14:paraId="4AFC8788" w14:textId="1F99EA35" w:rsidR="00246364" w:rsidRDefault="00246364" w:rsidP="00246364">
      <w:pPr>
        <w:tabs>
          <w:tab w:val="left" w:pos="8505"/>
          <w:tab w:val="left" w:pos="8647"/>
        </w:tabs>
        <w:rPr>
          <w:sz w:val="22"/>
          <w:szCs w:val="22"/>
        </w:rPr>
      </w:pPr>
      <w:r w:rsidRPr="00246364">
        <w:rPr>
          <w:b/>
          <w:bCs/>
          <w:sz w:val="22"/>
          <w:szCs w:val="22"/>
        </w:rPr>
        <w:t>EDUCATION</w:t>
      </w:r>
      <w:r w:rsidRPr="00246364">
        <w:rPr>
          <w:sz w:val="22"/>
          <w:szCs w:val="22"/>
        </w:rPr>
        <w:t>:  King’s College London: BSc</w:t>
      </w:r>
      <w:r>
        <w:rPr>
          <w:b/>
          <w:bCs/>
          <w:sz w:val="22"/>
          <w:szCs w:val="22"/>
        </w:rPr>
        <w:t xml:space="preserve"> </w:t>
      </w:r>
      <w:r w:rsidRPr="00FD1537">
        <w:rPr>
          <w:sz w:val="22"/>
          <w:szCs w:val="22"/>
        </w:rPr>
        <w:t xml:space="preserve">Neuroscience &amp; Psychology, </w:t>
      </w:r>
      <w:r>
        <w:rPr>
          <w:sz w:val="22"/>
          <w:szCs w:val="22"/>
        </w:rPr>
        <w:t xml:space="preserve">predicted </w:t>
      </w:r>
      <w:r w:rsidRPr="00FD1537">
        <w:rPr>
          <w:sz w:val="22"/>
          <w:szCs w:val="22"/>
        </w:rPr>
        <w:t>1</w:t>
      </w:r>
      <w:r w:rsidRPr="00C22D0F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Class Honours </w:t>
      </w:r>
      <w:r w:rsidRPr="003D3C8A">
        <w:rPr>
          <w:b/>
          <w:bCs/>
        </w:rPr>
        <w:t>(2021-2025)</w:t>
      </w:r>
    </w:p>
    <w:p w14:paraId="0A4C407E" w14:textId="711A78D1" w:rsidR="00D240D4" w:rsidRPr="00C66FC2" w:rsidRDefault="00246364" w:rsidP="00246364">
      <w:pPr>
        <w:tabs>
          <w:tab w:val="left" w:pos="8505"/>
          <w:tab w:val="left" w:pos="8647"/>
        </w:tabs>
        <w:rPr>
          <w:sz w:val="22"/>
          <w:szCs w:val="22"/>
        </w:rPr>
      </w:pPr>
      <w:r w:rsidRPr="00FD153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2254DEA" w14:textId="6618EC84" w:rsidR="00FD1537" w:rsidRPr="00192FDD" w:rsidRDefault="00246364" w:rsidP="00246364">
      <w:pPr>
        <w:pStyle w:val="Heading1"/>
        <w:tabs>
          <w:tab w:val="left" w:pos="8505"/>
        </w:tabs>
        <w:ind w:left="0"/>
        <w:rPr>
          <w:rFonts w:asciiTheme="minorHAnsi" w:hAnsiTheme="minorHAnsi" w:cstheme="minorHAnsi"/>
          <w:sz w:val="28"/>
          <w:szCs w:val="36"/>
        </w:rPr>
      </w:pPr>
      <w:hyperlink r:id="rId11" w:history="1">
        <w:r w:rsidRPr="00192FDD">
          <w:rPr>
            <w:rStyle w:val="Hyperlink"/>
            <w:rFonts w:asciiTheme="minorHAnsi" w:hAnsiTheme="minorHAnsi" w:cstheme="minorHAnsi"/>
            <w:sz w:val="28"/>
            <w:szCs w:val="36"/>
          </w:rPr>
          <w:t>Research Projects</w:t>
        </w:r>
      </w:hyperlink>
      <w:r w:rsidR="00803382" w:rsidRPr="00192FDD">
        <w:rPr>
          <w:sz w:val="28"/>
          <w:szCs w:val="36"/>
        </w:rPr>
        <w:t xml:space="preserve"> </w:t>
      </w:r>
    </w:p>
    <w:p w14:paraId="42BA18D1" w14:textId="67651EE8" w:rsidR="0081193F" w:rsidRPr="0081193F" w:rsidRDefault="002E46FE" w:rsidP="00D3794A">
      <w:pPr>
        <w:tabs>
          <w:tab w:val="left" w:pos="8505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Natural language </w:t>
      </w:r>
      <w:r w:rsidR="0081193F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rocessing </w:t>
      </w:r>
      <w:r w:rsidR="00E53008">
        <w:rPr>
          <w:b/>
          <w:bCs/>
          <w:sz w:val="22"/>
          <w:szCs w:val="22"/>
        </w:rPr>
        <w:t>for</w:t>
      </w:r>
      <w:r w:rsidR="0081193F">
        <w:rPr>
          <w:b/>
          <w:bCs/>
          <w:sz w:val="22"/>
          <w:szCs w:val="22"/>
        </w:rPr>
        <w:t xml:space="preserve"> </w:t>
      </w:r>
      <w:r w:rsidR="00421B53" w:rsidRPr="002E46FE">
        <w:rPr>
          <w:b/>
          <w:bCs/>
          <w:sz w:val="22"/>
          <w:szCs w:val="22"/>
        </w:rPr>
        <w:t>schizophrenia</w:t>
      </w:r>
      <w:r>
        <w:rPr>
          <w:b/>
          <w:bCs/>
          <w:sz w:val="22"/>
          <w:szCs w:val="22"/>
        </w:rPr>
        <w:t xml:space="preserve"> </w:t>
      </w:r>
      <w:r w:rsidR="0081193F">
        <w:rPr>
          <w:b/>
          <w:bCs/>
          <w:sz w:val="22"/>
          <w:szCs w:val="22"/>
        </w:rPr>
        <w:t xml:space="preserve">detection </w:t>
      </w:r>
      <w:r w:rsidR="0081193F">
        <w:rPr>
          <w:b/>
          <w:bCs/>
          <w:sz w:val="22"/>
          <w:szCs w:val="22"/>
        </w:rPr>
        <w:tab/>
      </w:r>
      <w:r w:rsidR="00A67901">
        <w:rPr>
          <w:b/>
          <w:bCs/>
          <w:sz w:val="22"/>
          <w:szCs w:val="22"/>
        </w:rPr>
        <w:tab/>
      </w:r>
      <w:r w:rsidRPr="003D3C8A">
        <w:rPr>
          <w:b/>
          <w:bCs/>
        </w:rPr>
        <w:t>(09/24-05/25)</w:t>
      </w:r>
    </w:p>
    <w:p w14:paraId="4C8420EF" w14:textId="29B93FFA" w:rsidR="002E46FE" w:rsidRDefault="00421B53" w:rsidP="00D3794A">
      <w:pPr>
        <w:tabs>
          <w:tab w:val="left" w:pos="8505"/>
        </w:tabs>
        <w:rPr>
          <w:sz w:val="22"/>
          <w:szCs w:val="22"/>
        </w:rPr>
      </w:pPr>
      <w:r w:rsidRPr="001C3A0E">
        <w:rPr>
          <w:i/>
          <w:iCs/>
          <w:sz w:val="22"/>
          <w:szCs w:val="22"/>
        </w:rPr>
        <w:t>Supervisor</w:t>
      </w:r>
      <w:r w:rsidRPr="002E46FE">
        <w:rPr>
          <w:sz w:val="22"/>
          <w:szCs w:val="22"/>
        </w:rPr>
        <w:t>: Dr Thomas Spencer</w:t>
      </w:r>
      <w:r w:rsidR="002E46FE" w:rsidRPr="002E46FE">
        <w:rPr>
          <w:sz w:val="22"/>
          <w:szCs w:val="22"/>
        </w:rPr>
        <w:t xml:space="preserve">, Institute of Psychiatry, </w:t>
      </w:r>
      <w:r w:rsidR="002E46FE">
        <w:rPr>
          <w:sz w:val="22"/>
          <w:szCs w:val="22"/>
        </w:rPr>
        <w:t>P</w:t>
      </w:r>
      <w:r w:rsidR="002E46FE" w:rsidRPr="002E46FE">
        <w:rPr>
          <w:sz w:val="22"/>
          <w:szCs w:val="22"/>
        </w:rPr>
        <w:t>sychology &amp; Neuroscience</w:t>
      </w:r>
    </w:p>
    <w:p w14:paraId="2A3C8E73" w14:textId="77777777" w:rsidR="002F00BB" w:rsidRPr="002F00BB" w:rsidRDefault="002F00BB" w:rsidP="00D3794A">
      <w:pPr>
        <w:tabs>
          <w:tab w:val="left" w:pos="8505"/>
        </w:tabs>
        <w:rPr>
          <w:i/>
          <w:iCs/>
          <w:sz w:val="16"/>
          <w:szCs w:val="16"/>
        </w:rPr>
      </w:pPr>
    </w:p>
    <w:p w14:paraId="3239C6C7" w14:textId="3950062B" w:rsidR="002E46FE" w:rsidRPr="0081193F" w:rsidRDefault="002E46FE" w:rsidP="00D3794A">
      <w:pPr>
        <w:tabs>
          <w:tab w:val="left" w:pos="8505"/>
        </w:tabs>
        <w:rPr>
          <w:sz w:val="22"/>
          <w:szCs w:val="22"/>
        </w:rPr>
      </w:pPr>
      <w:r w:rsidRPr="001C3A0E">
        <w:rPr>
          <w:i/>
          <w:iCs/>
          <w:sz w:val="22"/>
          <w:szCs w:val="22"/>
        </w:rPr>
        <w:t>Aim</w:t>
      </w:r>
      <w:r w:rsidRPr="0081193F">
        <w:rPr>
          <w:sz w:val="22"/>
          <w:szCs w:val="22"/>
        </w:rPr>
        <w:t xml:space="preserve">: Develop </w:t>
      </w:r>
      <w:r w:rsidR="002F00BB">
        <w:rPr>
          <w:sz w:val="22"/>
          <w:szCs w:val="22"/>
        </w:rPr>
        <w:t xml:space="preserve">scalable and sensitive </w:t>
      </w:r>
      <w:r w:rsidR="0081193F">
        <w:rPr>
          <w:sz w:val="22"/>
          <w:szCs w:val="22"/>
        </w:rPr>
        <w:t xml:space="preserve">schizophrenia </w:t>
      </w:r>
      <w:r w:rsidR="007B3433">
        <w:rPr>
          <w:sz w:val="22"/>
          <w:szCs w:val="22"/>
        </w:rPr>
        <w:t xml:space="preserve">detection using </w:t>
      </w:r>
      <w:r w:rsidR="007B3433">
        <w:rPr>
          <w:b/>
          <w:bCs/>
          <w:sz w:val="22"/>
          <w:szCs w:val="22"/>
        </w:rPr>
        <w:t>Natural Language Processing</w:t>
      </w:r>
    </w:p>
    <w:p w14:paraId="2E38D8F9" w14:textId="798F9EFB" w:rsidR="001C3A0E" w:rsidRDefault="00E75075" w:rsidP="00D3794A">
      <w:pPr>
        <w:pStyle w:val="ListParagraph"/>
        <w:numPr>
          <w:ilvl w:val="0"/>
          <w:numId w:val="12"/>
        </w:num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Leveraged </w:t>
      </w:r>
      <w:r w:rsidRPr="00E75075">
        <w:rPr>
          <w:b/>
          <w:bCs/>
          <w:sz w:val="22"/>
          <w:szCs w:val="22"/>
        </w:rPr>
        <w:t>Otter.ai</w:t>
      </w:r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P</w:t>
      </w:r>
      <w:r w:rsidRPr="00E75075">
        <w:rPr>
          <w:b/>
          <w:bCs/>
          <w:sz w:val="22"/>
          <w:szCs w:val="22"/>
        </w:rPr>
        <w:t>ython</w:t>
      </w:r>
      <w:r w:rsidR="008A6077">
        <w:rPr>
          <w:sz w:val="22"/>
          <w:szCs w:val="22"/>
        </w:rPr>
        <w:t>, improv</w:t>
      </w:r>
      <w:r w:rsidR="00767259">
        <w:rPr>
          <w:sz w:val="22"/>
          <w:szCs w:val="22"/>
        </w:rPr>
        <w:t>ed</w:t>
      </w:r>
      <w:r w:rsidR="008A6077">
        <w:rPr>
          <w:sz w:val="22"/>
          <w:szCs w:val="22"/>
        </w:rPr>
        <w:t xml:space="preserve"> </w:t>
      </w:r>
      <w:r w:rsidR="00767259">
        <w:rPr>
          <w:sz w:val="22"/>
          <w:szCs w:val="22"/>
        </w:rPr>
        <w:t xml:space="preserve">speech </w:t>
      </w:r>
      <w:r>
        <w:rPr>
          <w:sz w:val="22"/>
          <w:szCs w:val="22"/>
        </w:rPr>
        <w:t xml:space="preserve">processing </w:t>
      </w:r>
      <w:r w:rsidR="008A6077">
        <w:rPr>
          <w:sz w:val="22"/>
          <w:szCs w:val="22"/>
        </w:rPr>
        <w:t>time</w:t>
      </w:r>
      <w:r w:rsidR="00803382">
        <w:rPr>
          <w:sz w:val="22"/>
          <w:szCs w:val="22"/>
        </w:rPr>
        <w:t xml:space="preserve"> and allowing 60x greater sample sizes</w:t>
      </w:r>
    </w:p>
    <w:p w14:paraId="4B2A5373" w14:textId="1421C6FA" w:rsidR="008A6077" w:rsidRDefault="00767259" w:rsidP="00D3794A">
      <w:pPr>
        <w:pStyle w:val="ListParagraph"/>
        <w:numPr>
          <w:ilvl w:val="0"/>
          <w:numId w:val="12"/>
        </w:num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>D</w:t>
      </w:r>
      <w:r w:rsidR="00EB6ADA">
        <w:rPr>
          <w:sz w:val="22"/>
          <w:szCs w:val="22"/>
        </w:rPr>
        <w:t>etect 10</w:t>
      </w:r>
      <w:r w:rsidR="00332547">
        <w:rPr>
          <w:sz w:val="22"/>
          <w:szCs w:val="22"/>
        </w:rPr>
        <w:t xml:space="preserve"> </w:t>
      </w:r>
      <w:r w:rsidR="00EB6ADA">
        <w:rPr>
          <w:sz w:val="22"/>
          <w:szCs w:val="22"/>
        </w:rPr>
        <w:t>sufferers</w:t>
      </w:r>
      <w:r>
        <w:rPr>
          <w:sz w:val="22"/>
          <w:szCs w:val="22"/>
        </w:rPr>
        <w:t xml:space="preserve"> with </w:t>
      </w:r>
      <w:r>
        <w:rPr>
          <w:b/>
          <w:bCs/>
          <w:sz w:val="22"/>
          <w:szCs w:val="22"/>
        </w:rPr>
        <w:t>n</w:t>
      </w:r>
      <w:r w:rsidRPr="008A6077">
        <w:rPr>
          <w:b/>
          <w:bCs/>
          <w:sz w:val="22"/>
          <w:szCs w:val="22"/>
        </w:rPr>
        <w:t>eural networks</w:t>
      </w:r>
      <w:r w:rsidR="008A6077">
        <w:rPr>
          <w:sz w:val="22"/>
          <w:szCs w:val="22"/>
        </w:rPr>
        <w:t xml:space="preserve">, </w:t>
      </w:r>
      <w:r w:rsidR="00DE7781">
        <w:rPr>
          <w:sz w:val="22"/>
          <w:szCs w:val="22"/>
        </w:rPr>
        <w:t>offering</w:t>
      </w:r>
      <w:r w:rsidR="008A6077">
        <w:rPr>
          <w:sz w:val="22"/>
          <w:szCs w:val="22"/>
        </w:rPr>
        <w:t xml:space="preserve"> </w:t>
      </w:r>
      <w:r w:rsidR="00DE7781">
        <w:rPr>
          <w:sz w:val="22"/>
          <w:szCs w:val="22"/>
        </w:rPr>
        <w:t>a solution 10x more affordable than other</w:t>
      </w:r>
      <w:r>
        <w:rPr>
          <w:sz w:val="22"/>
          <w:szCs w:val="22"/>
        </w:rPr>
        <w:t>s</w:t>
      </w:r>
      <w:r w:rsidR="00DE7781">
        <w:rPr>
          <w:sz w:val="22"/>
          <w:szCs w:val="22"/>
        </w:rPr>
        <w:t>, supporting NHS hospitals with financial difficulties</w:t>
      </w:r>
    </w:p>
    <w:p w14:paraId="4937C33A" w14:textId="2171ED4D" w:rsidR="0013537F" w:rsidRDefault="00A212FD" w:rsidP="00D3794A">
      <w:pPr>
        <w:pStyle w:val="ListParagraph"/>
        <w:numPr>
          <w:ilvl w:val="0"/>
          <w:numId w:val="12"/>
        </w:num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Utilised </w:t>
      </w:r>
      <w:r w:rsidR="00FA63CA" w:rsidRPr="00BC27E8">
        <w:rPr>
          <w:b/>
          <w:bCs/>
          <w:sz w:val="22"/>
          <w:szCs w:val="22"/>
        </w:rPr>
        <w:t>Excel</w:t>
      </w:r>
      <w:r w:rsidR="00FA63C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pivot tables </w:t>
      </w:r>
      <w:r w:rsidR="00BC27E8">
        <w:rPr>
          <w:sz w:val="22"/>
          <w:szCs w:val="22"/>
        </w:rPr>
        <w:t xml:space="preserve">data </w:t>
      </w:r>
      <w:r w:rsidR="00FA63CA" w:rsidRPr="00FA63CA">
        <w:rPr>
          <w:sz w:val="22"/>
          <w:szCs w:val="22"/>
        </w:rPr>
        <w:t>to</w:t>
      </w:r>
      <w:r w:rsidR="00FA63CA">
        <w:rPr>
          <w:sz w:val="22"/>
          <w:szCs w:val="22"/>
        </w:rPr>
        <w:t xml:space="preserve"> </w:t>
      </w:r>
      <w:r w:rsidR="00186997">
        <w:rPr>
          <w:sz w:val="22"/>
          <w:szCs w:val="22"/>
        </w:rPr>
        <w:t>streamline</w:t>
      </w:r>
      <w:r>
        <w:rPr>
          <w:sz w:val="22"/>
          <w:szCs w:val="22"/>
        </w:rPr>
        <w:t xml:space="preserve"> recruitment by 40%</w:t>
      </w:r>
      <w:r w:rsidR="00192FDD">
        <w:rPr>
          <w:sz w:val="22"/>
          <w:szCs w:val="22"/>
        </w:rPr>
        <w:t xml:space="preserve">, compensating for </w:t>
      </w:r>
      <w:r w:rsidR="00A94A93">
        <w:rPr>
          <w:sz w:val="22"/>
          <w:szCs w:val="22"/>
        </w:rPr>
        <w:t xml:space="preserve">poor cost-effectiveness </w:t>
      </w:r>
      <w:r w:rsidR="00186997">
        <w:rPr>
          <w:sz w:val="22"/>
          <w:szCs w:val="22"/>
        </w:rPr>
        <w:t xml:space="preserve">of old </w:t>
      </w:r>
      <w:r w:rsidR="00192FDD">
        <w:rPr>
          <w:sz w:val="22"/>
          <w:szCs w:val="22"/>
        </w:rPr>
        <w:t>legacy</w:t>
      </w:r>
      <w:r w:rsidR="00FA63CA">
        <w:rPr>
          <w:sz w:val="22"/>
          <w:szCs w:val="22"/>
        </w:rPr>
        <w:t xml:space="preserve"> </w:t>
      </w:r>
      <w:r w:rsidR="00192FDD">
        <w:rPr>
          <w:sz w:val="22"/>
          <w:szCs w:val="22"/>
        </w:rPr>
        <w:t>systems</w:t>
      </w:r>
    </w:p>
    <w:p w14:paraId="4E22E75A" w14:textId="34EA2931" w:rsidR="0081193F" w:rsidRDefault="00192FDD" w:rsidP="00D3794A">
      <w:pPr>
        <w:pStyle w:val="ListParagraph"/>
        <w:numPr>
          <w:ilvl w:val="0"/>
          <w:numId w:val="12"/>
        </w:num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>Planned and c</w:t>
      </w:r>
      <w:r w:rsidR="001C3A0E">
        <w:rPr>
          <w:sz w:val="22"/>
          <w:szCs w:val="22"/>
        </w:rPr>
        <w:t xml:space="preserve">oordinated </w:t>
      </w:r>
      <w:r>
        <w:rPr>
          <w:sz w:val="22"/>
          <w:szCs w:val="22"/>
        </w:rPr>
        <w:t xml:space="preserve">project goals </w:t>
      </w:r>
      <w:r w:rsidR="00E75075">
        <w:rPr>
          <w:sz w:val="22"/>
          <w:szCs w:val="22"/>
        </w:rPr>
        <w:t xml:space="preserve">with </w:t>
      </w:r>
      <w:r w:rsidR="001C3A0E">
        <w:rPr>
          <w:sz w:val="22"/>
          <w:szCs w:val="22"/>
        </w:rPr>
        <w:t>teams across the UK</w:t>
      </w:r>
      <w:r w:rsidR="000F4219">
        <w:rPr>
          <w:sz w:val="22"/>
          <w:szCs w:val="22"/>
        </w:rPr>
        <w:t xml:space="preserve"> to minimise wasted resources</w:t>
      </w:r>
    </w:p>
    <w:p w14:paraId="1D906ADF" w14:textId="4ABD444D" w:rsidR="001C430E" w:rsidRDefault="00A94A93" w:rsidP="00A94A93">
      <w:pPr>
        <w:pStyle w:val="ListParagraph"/>
        <w:numPr>
          <w:ilvl w:val="0"/>
          <w:numId w:val="12"/>
        </w:num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>R</w:t>
      </w:r>
      <w:r w:rsidR="00A041DB">
        <w:rPr>
          <w:sz w:val="22"/>
          <w:szCs w:val="22"/>
        </w:rPr>
        <w:t xml:space="preserve">ecommended refined methodology to </w:t>
      </w:r>
      <w:r>
        <w:rPr>
          <w:sz w:val="22"/>
          <w:szCs w:val="22"/>
        </w:rPr>
        <w:t xml:space="preserve">improve accuracy by </w:t>
      </w:r>
      <w:r w:rsidR="00DE7781">
        <w:rPr>
          <w:sz w:val="22"/>
          <w:szCs w:val="22"/>
        </w:rPr>
        <w:t>1</w:t>
      </w:r>
      <w:r>
        <w:rPr>
          <w:sz w:val="22"/>
          <w:szCs w:val="22"/>
        </w:rPr>
        <w:t>0%; variability in patients needed to be addressed to improve model’s real-world robustness</w:t>
      </w:r>
    </w:p>
    <w:p w14:paraId="3AC1531E" w14:textId="77777777" w:rsidR="00A212FD" w:rsidRPr="00A212FD" w:rsidRDefault="00A212FD" w:rsidP="00A212FD">
      <w:pPr>
        <w:tabs>
          <w:tab w:val="left" w:pos="8505"/>
        </w:tabs>
        <w:rPr>
          <w:sz w:val="16"/>
          <w:szCs w:val="16"/>
        </w:rPr>
      </w:pPr>
    </w:p>
    <w:p w14:paraId="29CC1CB9" w14:textId="263F14A1" w:rsidR="009A2B23" w:rsidRPr="003D3C8A" w:rsidRDefault="002B300A" w:rsidP="00D3794A">
      <w:pPr>
        <w:tabs>
          <w:tab w:val="left" w:pos="8505"/>
        </w:tabs>
      </w:pPr>
      <w:r>
        <w:rPr>
          <w:b/>
          <w:bCs/>
          <w:sz w:val="22"/>
          <w:szCs w:val="22"/>
        </w:rPr>
        <w:t>EEG (brain imaging) to explore differences in inhibitory ability</w:t>
      </w:r>
      <w:r w:rsidR="00D53792">
        <w:rPr>
          <w:b/>
          <w:bCs/>
          <w:sz w:val="22"/>
          <w:szCs w:val="22"/>
        </w:rPr>
        <w:t xml:space="preserve"> </w:t>
      </w:r>
      <w:r w:rsidR="00D53792" w:rsidRPr="00F02756">
        <w:rPr>
          <w:sz w:val="22"/>
          <w:szCs w:val="22"/>
        </w:rPr>
        <w:t>(module</w:t>
      </w:r>
      <w:r w:rsidR="00F02756" w:rsidRPr="00F02756">
        <w:rPr>
          <w:sz w:val="22"/>
          <w:szCs w:val="22"/>
        </w:rPr>
        <w:t xml:space="preserve"> assessment</w:t>
      </w:r>
      <w:r w:rsidR="00D53792" w:rsidRPr="00F02756">
        <w:rPr>
          <w:sz w:val="22"/>
          <w:szCs w:val="22"/>
        </w:rPr>
        <w:t>)</w:t>
      </w:r>
      <w:r w:rsidR="009A2B23" w:rsidRPr="009A2B23">
        <w:rPr>
          <w:b/>
          <w:bCs/>
          <w:sz w:val="22"/>
          <w:szCs w:val="22"/>
        </w:rPr>
        <w:tab/>
      </w:r>
      <w:r w:rsidR="00A67901">
        <w:rPr>
          <w:b/>
          <w:bCs/>
          <w:sz w:val="22"/>
          <w:szCs w:val="22"/>
        </w:rPr>
        <w:tab/>
      </w:r>
      <w:r w:rsidR="009A2B23" w:rsidRPr="003D3C8A">
        <w:rPr>
          <w:b/>
          <w:bCs/>
        </w:rPr>
        <w:t>(09/2</w:t>
      </w:r>
      <w:r w:rsidR="00D240D4" w:rsidRPr="003D3C8A">
        <w:rPr>
          <w:b/>
          <w:bCs/>
        </w:rPr>
        <w:t>2</w:t>
      </w:r>
      <w:r w:rsidR="009A2B23" w:rsidRPr="003D3C8A">
        <w:rPr>
          <w:b/>
          <w:bCs/>
        </w:rPr>
        <w:t>-05/2</w:t>
      </w:r>
      <w:r w:rsidR="00D240D4" w:rsidRPr="003D3C8A">
        <w:rPr>
          <w:b/>
          <w:bCs/>
        </w:rPr>
        <w:t>3</w:t>
      </w:r>
      <w:r w:rsidR="009A2B23" w:rsidRPr="003D3C8A">
        <w:rPr>
          <w:b/>
          <w:bCs/>
        </w:rPr>
        <w:t>)</w:t>
      </w:r>
    </w:p>
    <w:p w14:paraId="1676BF93" w14:textId="37DA1EEC" w:rsidR="009A2B23" w:rsidRDefault="009A2B23" w:rsidP="00D3794A">
      <w:pPr>
        <w:tabs>
          <w:tab w:val="left" w:pos="8505"/>
        </w:tabs>
        <w:rPr>
          <w:sz w:val="22"/>
          <w:szCs w:val="22"/>
        </w:rPr>
      </w:pPr>
      <w:r w:rsidRPr="009A2B23">
        <w:rPr>
          <w:i/>
          <w:iCs/>
          <w:sz w:val="22"/>
          <w:szCs w:val="22"/>
        </w:rPr>
        <w:t>Supervisor</w:t>
      </w:r>
      <w:r w:rsidRPr="009A2B23">
        <w:rPr>
          <w:sz w:val="22"/>
          <w:szCs w:val="22"/>
        </w:rPr>
        <w:t xml:space="preserve">: Dr </w:t>
      </w:r>
      <w:r w:rsidR="002B300A">
        <w:rPr>
          <w:sz w:val="22"/>
          <w:szCs w:val="22"/>
        </w:rPr>
        <w:t>Katja Brodmann</w:t>
      </w:r>
      <w:r w:rsidRPr="009A2B23">
        <w:rPr>
          <w:sz w:val="22"/>
          <w:szCs w:val="22"/>
        </w:rPr>
        <w:t>, Institute of Psychiatry, Psychology &amp; Neuroscience</w:t>
      </w:r>
    </w:p>
    <w:p w14:paraId="67BEC1B1" w14:textId="77777777" w:rsidR="002F00BB" w:rsidRPr="002F00BB" w:rsidRDefault="002F00BB" w:rsidP="00D3794A">
      <w:pPr>
        <w:tabs>
          <w:tab w:val="left" w:pos="8505"/>
        </w:tabs>
        <w:rPr>
          <w:i/>
          <w:iCs/>
          <w:sz w:val="16"/>
          <w:szCs w:val="16"/>
        </w:rPr>
      </w:pPr>
    </w:p>
    <w:p w14:paraId="64A02020" w14:textId="2359BCD1" w:rsidR="009A2B23" w:rsidRPr="009A2B23" w:rsidRDefault="009A2B23" w:rsidP="00D3794A">
      <w:pPr>
        <w:tabs>
          <w:tab w:val="left" w:pos="8505"/>
        </w:tabs>
        <w:rPr>
          <w:sz w:val="22"/>
          <w:szCs w:val="22"/>
        </w:rPr>
      </w:pPr>
      <w:r w:rsidRPr="009A2B23">
        <w:rPr>
          <w:i/>
          <w:iCs/>
          <w:sz w:val="22"/>
          <w:szCs w:val="22"/>
        </w:rPr>
        <w:t>Aim</w:t>
      </w:r>
      <w:r w:rsidRPr="009A2B23">
        <w:rPr>
          <w:sz w:val="22"/>
          <w:szCs w:val="22"/>
        </w:rPr>
        <w:t>:</w:t>
      </w:r>
      <w:r w:rsidR="00AC537E">
        <w:rPr>
          <w:sz w:val="22"/>
          <w:szCs w:val="22"/>
        </w:rPr>
        <w:t xml:space="preserve"> Investigate</w:t>
      </w:r>
      <w:r w:rsidR="00CE1BBE">
        <w:rPr>
          <w:sz w:val="22"/>
          <w:szCs w:val="22"/>
        </w:rPr>
        <w:t xml:space="preserve"> differences in </w:t>
      </w:r>
      <w:r w:rsidR="00AC537E">
        <w:rPr>
          <w:sz w:val="22"/>
          <w:szCs w:val="22"/>
        </w:rPr>
        <w:t xml:space="preserve">electrical brain </w:t>
      </w:r>
      <w:r w:rsidR="00CE1BBE">
        <w:rPr>
          <w:sz w:val="22"/>
          <w:szCs w:val="22"/>
        </w:rPr>
        <w:t xml:space="preserve">activity </w:t>
      </w:r>
      <w:r w:rsidR="00AC537E">
        <w:rPr>
          <w:sz w:val="22"/>
          <w:szCs w:val="22"/>
        </w:rPr>
        <w:t xml:space="preserve">associated with </w:t>
      </w:r>
      <w:r w:rsidR="001C430E">
        <w:rPr>
          <w:sz w:val="22"/>
          <w:szCs w:val="22"/>
        </w:rPr>
        <w:t>inhibition skill</w:t>
      </w:r>
      <w:r w:rsidR="00666E3F">
        <w:rPr>
          <w:sz w:val="22"/>
          <w:szCs w:val="22"/>
        </w:rPr>
        <w:t>s</w:t>
      </w:r>
      <w:r w:rsidR="00AC537E">
        <w:rPr>
          <w:sz w:val="22"/>
          <w:szCs w:val="22"/>
        </w:rPr>
        <w:t xml:space="preserve"> in students</w:t>
      </w:r>
    </w:p>
    <w:p w14:paraId="58ABD144" w14:textId="2D47FE98" w:rsidR="00DD6B8B" w:rsidRPr="00DD6B8B" w:rsidRDefault="00C74CBD" w:rsidP="00DD6B8B">
      <w:pPr>
        <w:pStyle w:val="ListParagraph"/>
        <w:numPr>
          <w:ilvl w:val="0"/>
          <w:numId w:val="12"/>
        </w:num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1C430E">
        <w:rPr>
          <w:sz w:val="22"/>
          <w:szCs w:val="22"/>
        </w:rPr>
        <w:t>treamlin</w:t>
      </w:r>
      <w:r w:rsidR="00D959FA">
        <w:rPr>
          <w:sz w:val="22"/>
          <w:szCs w:val="22"/>
        </w:rPr>
        <w:t>ing</w:t>
      </w:r>
      <w:r w:rsidR="001C430E">
        <w:rPr>
          <w:sz w:val="22"/>
          <w:szCs w:val="22"/>
        </w:rPr>
        <w:t xml:space="preserve"> </w:t>
      </w:r>
      <w:r w:rsidR="00212039" w:rsidRPr="00212039">
        <w:rPr>
          <w:b/>
          <w:bCs/>
          <w:sz w:val="22"/>
          <w:szCs w:val="22"/>
        </w:rPr>
        <w:t>MATLAB</w:t>
      </w:r>
      <w:r w:rsidR="00212039">
        <w:rPr>
          <w:sz w:val="22"/>
          <w:szCs w:val="22"/>
        </w:rPr>
        <w:t>/</w:t>
      </w:r>
      <w:r w:rsidR="00212039" w:rsidRPr="00212039">
        <w:rPr>
          <w:b/>
          <w:bCs/>
          <w:sz w:val="22"/>
          <w:szCs w:val="22"/>
        </w:rPr>
        <w:t>R</w:t>
      </w:r>
      <w:r w:rsidR="00212039">
        <w:rPr>
          <w:sz w:val="22"/>
          <w:szCs w:val="22"/>
        </w:rPr>
        <w:t xml:space="preserve"> </w:t>
      </w:r>
      <w:r w:rsidR="001C430E">
        <w:rPr>
          <w:sz w:val="22"/>
          <w:szCs w:val="22"/>
        </w:rPr>
        <w:t xml:space="preserve">code </w:t>
      </w:r>
      <w:r w:rsidR="00BC27E8">
        <w:rPr>
          <w:sz w:val="22"/>
          <w:szCs w:val="22"/>
        </w:rPr>
        <w:t xml:space="preserve">by 15% </w:t>
      </w:r>
      <w:r w:rsidR="001C430E">
        <w:rPr>
          <w:sz w:val="22"/>
          <w:szCs w:val="22"/>
        </w:rPr>
        <w:t xml:space="preserve">to </w:t>
      </w:r>
      <w:r w:rsidR="00D959FA">
        <w:rPr>
          <w:sz w:val="22"/>
          <w:szCs w:val="22"/>
        </w:rPr>
        <w:t xml:space="preserve">improve </w:t>
      </w:r>
      <w:r w:rsidR="001C430E">
        <w:rPr>
          <w:sz w:val="22"/>
          <w:szCs w:val="22"/>
        </w:rPr>
        <w:t>processing times for slower PCs</w:t>
      </w:r>
    </w:p>
    <w:p w14:paraId="60B7C83E" w14:textId="0CED055F" w:rsidR="0013537F" w:rsidRDefault="00186997" w:rsidP="0013537F">
      <w:pPr>
        <w:pStyle w:val="ListParagraph"/>
        <w:numPr>
          <w:ilvl w:val="0"/>
          <w:numId w:val="12"/>
        </w:num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>Provided</w:t>
      </w:r>
      <w:r w:rsidR="0013537F">
        <w:rPr>
          <w:sz w:val="22"/>
          <w:szCs w:val="22"/>
        </w:rPr>
        <w:t xml:space="preserve"> concise presentations to </w:t>
      </w:r>
      <w:r w:rsidR="005945F2">
        <w:rPr>
          <w:sz w:val="22"/>
          <w:szCs w:val="22"/>
        </w:rPr>
        <w:t xml:space="preserve">ensure </w:t>
      </w:r>
      <w:r w:rsidR="0013537F">
        <w:rPr>
          <w:sz w:val="22"/>
          <w:szCs w:val="22"/>
        </w:rPr>
        <w:t>funding</w:t>
      </w:r>
      <w:r w:rsidR="005945F2">
        <w:rPr>
          <w:sz w:val="22"/>
          <w:szCs w:val="22"/>
        </w:rPr>
        <w:t xml:space="preserve"> from non-scientific stakeholders in underfunded projects</w:t>
      </w:r>
    </w:p>
    <w:p w14:paraId="4BB8F8E1" w14:textId="51E1B8EC" w:rsidR="00D83375" w:rsidRDefault="00EB7C2C" w:rsidP="0013537F">
      <w:pPr>
        <w:pStyle w:val="ListParagraph"/>
        <w:numPr>
          <w:ilvl w:val="0"/>
          <w:numId w:val="12"/>
        </w:num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Utilised </w:t>
      </w:r>
      <w:r w:rsidRPr="00EB7C2C">
        <w:rPr>
          <w:b/>
          <w:bCs/>
          <w:sz w:val="22"/>
          <w:szCs w:val="22"/>
        </w:rPr>
        <w:t>PCA</w:t>
      </w:r>
      <w:r w:rsidR="00A212FD">
        <w:rPr>
          <w:b/>
          <w:bCs/>
          <w:sz w:val="22"/>
          <w:szCs w:val="22"/>
        </w:rPr>
        <w:t xml:space="preserve"> </w:t>
      </w:r>
      <w:r w:rsidR="00A212FD" w:rsidRPr="00A212FD">
        <w:rPr>
          <w:sz w:val="22"/>
          <w:szCs w:val="22"/>
        </w:rPr>
        <w:t>and</w:t>
      </w:r>
      <w:r w:rsidR="00A212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MATLAB</w:t>
      </w:r>
      <w:r w:rsidR="00A212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 w:rsidR="00420226">
        <w:rPr>
          <w:sz w:val="22"/>
          <w:szCs w:val="22"/>
        </w:rPr>
        <w:t>improve</w:t>
      </w:r>
      <w:r>
        <w:rPr>
          <w:sz w:val="22"/>
          <w:szCs w:val="22"/>
        </w:rPr>
        <w:t xml:space="preserve"> signal</w:t>
      </w:r>
      <w:r w:rsidR="00420226">
        <w:rPr>
          <w:sz w:val="22"/>
          <w:szCs w:val="22"/>
        </w:rPr>
        <w:t xml:space="preserve"> clarity by 60%</w:t>
      </w:r>
      <w:r>
        <w:rPr>
          <w:sz w:val="22"/>
          <w:szCs w:val="22"/>
        </w:rPr>
        <w:t>, allowing effective analysis of trends</w:t>
      </w:r>
    </w:p>
    <w:p w14:paraId="39AD284C" w14:textId="1580FBF5" w:rsidR="003B55E9" w:rsidRDefault="00D959FA" w:rsidP="00D3794A">
      <w:pPr>
        <w:pStyle w:val="ListParagraph"/>
        <w:numPr>
          <w:ilvl w:val="0"/>
          <w:numId w:val="12"/>
        </w:num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>Delegated</w:t>
      </w:r>
      <w:r w:rsidR="00F763A9" w:rsidRPr="00BC27E8">
        <w:rPr>
          <w:sz w:val="22"/>
          <w:szCs w:val="22"/>
        </w:rPr>
        <w:t xml:space="preserve"> project tasks to team members</w:t>
      </w:r>
      <w:r>
        <w:rPr>
          <w:sz w:val="22"/>
          <w:szCs w:val="22"/>
        </w:rPr>
        <w:t xml:space="preserve">, ensuring </w:t>
      </w:r>
      <w:r w:rsidR="009F4965">
        <w:rPr>
          <w:sz w:val="22"/>
          <w:szCs w:val="22"/>
        </w:rPr>
        <w:t>deadlines</w:t>
      </w:r>
      <w:r>
        <w:rPr>
          <w:sz w:val="22"/>
          <w:szCs w:val="22"/>
        </w:rPr>
        <w:t xml:space="preserve"> were met with collaboration and communication</w:t>
      </w:r>
    </w:p>
    <w:p w14:paraId="3C265777" w14:textId="033F9D3B" w:rsidR="00BA205D" w:rsidRDefault="00A212FD" w:rsidP="00D3794A">
      <w:pPr>
        <w:pStyle w:val="ListParagraph"/>
        <w:numPr>
          <w:ilvl w:val="0"/>
          <w:numId w:val="12"/>
        </w:num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Presented results to policymakers, </w:t>
      </w:r>
      <w:r w:rsidR="00D959FA">
        <w:rPr>
          <w:sz w:val="22"/>
          <w:szCs w:val="22"/>
        </w:rPr>
        <w:t>proposed inclusive academic policies</w:t>
      </w:r>
      <w:r>
        <w:rPr>
          <w:sz w:val="22"/>
          <w:szCs w:val="22"/>
        </w:rPr>
        <w:t xml:space="preserve"> for neurodivergent students</w:t>
      </w:r>
    </w:p>
    <w:p w14:paraId="46E25118" w14:textId="77777777" w:rsidR="00246364" w:rsidRPr="00A212FD" w:rsidRDefault="00246364" w:rsidP="00246364">
      <w:pPr>
        <w:tabs>
          <w:tab w:val="left" w:pos="8505"/>
        </w:tabs>
        <w:rPr>
          <w:sz w:val="16"/>
          <w:szCs w:val="16"/>
        </w:rPr>
      </w:pPr>
    </w:p>
    <w:p w14:paraId="494A1E10" w14:textId="52D3B1D3" w:rsidR="00246364" w:rsidRPr="00803382" w:rsidRDefault="00246364" w:rsidP="00246364">
      <w:pPr>
        <w:tabs>
          <w:tab w:val="left" w:pos="8505"/>
        </w:tabs>
      </w:pPr>
      <w:r>
        <w:rPr>
          <w:b/>
          <w:bCs/>
          <w:sz w:val="22"/>
          <w:szCs w:val="22"/>
        </w:rPr>
        <w:t>Employee Turnover analysis</w:t>
      </w:r>
      <w:r w:rsidR="00803382">
        <w:rPr>
          <w:b/>
          <w:bCs/>
          <w:sz w:val="22"/>
          <w:szCs w:val="22"/>
        </w:rPr>
        <w:tab/>
      </w:r>
      <w:r w:rsidR="00D83375">
        <w:rPr>
          <w:b/>
          <w:bCs/>
          <w:sz w:val="22"/>
          <w:szCs w:val="22"/>
        </w:rPr>
        <w:tab/>
      </w:r>
      <w:r w:rsidR="00803382" w:rsidRPr="003D3C8A">
        <w:rPr>
          <w:b/>
          <w:bCs/>
        </w:rPr>
        <w:t>(09/2</w:t>
      </w:r>
      <w:r w:rsidR="00803382">
        <w:rPr>
          <w:b/>
          <w:bCs/>
        </w:rPr>
        <w:t>4</w:t>
      </w:r>
      <w:r w:rsidR="00803382" w:rsidRPr="003D3C8A">
        <w:rPr>
          <w:b/>
          <w:bCs/>
        </w:rPr>
        <w:t>-</w:t>
      </w:r>
      <w:r w:rsidR="00803382">
        <w:rPr>
          <w:b/>
          <w:bCs/>
        </w:rPr>
        <w:t>12</w:t>
      </w:r>
      <w:r w:rsidR="00803382" w:rsidRPr="003D3C8A">
        <w:rPr>
          <w:b/>
          <w:bCs/>
        </w:rPr>
        <w:t>/2</w:t>
      </w:r>
      <w:r w:rsidR="00803382">
        <w:rPr>
          <w:b/>
          <w:bCs/>
        </w:rPr>
        <w:t>4</w:t>
      </w:r>
      <w:r w:rsidR="00803382" w:rsidRPr="003D3C8A">
        <w:rPr>
          <w:b/>
          <w:bCs/>
        </w:rPr>
        <w:t>)</w:t>
      </w:r>
    </w:p>
    <w:p w14:paraId="3B701FCF" w14:textId="39AD4718" w:rsidR="00246364" w:rsidRDefault="000871AF" w:rsidP="000871AF">
      <w:p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>A</w:t>
      </w:r>
      <w:r w:rsidR="00246364">
        <w:rPr>
          <w:sz w:val="22"/>
          <w:szCs w:val="22"/>
        </w:rPr>
        <w:t xml:space="preserve">nalysis of </w:t>
      </w:r>
      <w:r>
        <w:rPr>
          <w:sz w:val="22"/>
          <w:szCs w:val="22"/>
        </w:rPr>
        <w:t xml:space="preserve">high </w:t>
      </w:r>
      <w:r w:rsidR="00246364">
        <w:rPr>
          <w:sz w:val="22"/>
          <w:szCs w:val="22"/>
        </w:rPr>
        <w:t xml:space="preserve">employee turnover </w:t>
      </w:r>
      <w:r w:rsidR="0040696F">
        <w:rPr>
          <w:sz w:val="22"/>
          <w:szCs w:val="22"/>
        </w:rPr>
        <w:t>at</w:t>
      </w:r>
      <w:r w:rsidR="00246364">
        <w:rPr>
          <w:sz w:val="22"/>
          <w:szCs w:val="22"/>
        </w:rPr>
        <w:t xml:space="preserve"> </w:t>
      </w:r>
      <w:r w:rsidR="0040696F">
        <w:rPr>
          <w:sz w:val="22"/>
          <w:szCs w:val="22"/>
        </w:rPr>
        <w:t>India-based phone manufacturer</w:t>
      </w:r>
      <w:r w:rsidR="00246364">
        <w:rPr>
          <w:sz w:val="22"/>
          <w:szCs w:val="22"/>
        </w:rPr>
        <w:t>, supporting HR team with data-driven insights</w:t>
      </w:r>
    </w:p>
    <w:p w14:paraId="0D0DCAA7" w14:textId="77777777" w:rsidR="000871AF" w:rsidRPr="000871AF" w:rsidRDefault="000871AF" w:rsidP="000871AF">
      <w:pPr>
        <w:tabs>
          <w:tab w:val="left" w:pos="8505"/>
        </w:tabs>
        <w:rPr>
          <w:sz w:val="16"/>
          <w:szCs w:val="16"/>
        </w:rPr>
      </w:pPr>
    </w:p>
    <w:p w14:paraId="5781136D" w14:textId="75EEF9A4" w:rsidR="00246364" w:rsidRDefault="00B057AD" w:rsidP="000871AF">
      <w:pPr>
        <w:pStyle w:val="ListParagraph"/>
        <w:numPr>
          <w:ilvl w:val="0"/>
          <w:numId w:val="12"/>
        </w:numPr>
        <w:tabs>
          <w:tab w:val="left" w:pos="8505"/>
        </w:tabs>
        <w:rPr>
          <w:sz w:val="22"/>
          <w:szCs w:val="22"/>
        </w:rPr>
      </w:pPr>
      <w:r w:rsidRPr="00B057AD">
        <w:rPr>
          <w:sz w:val="22"/>
          <w:szCs w:val="22"/>
        </w:rPr>
        <w:t xml:space="preserve">Used </w:t>
      </w:r>
      <w:r w:rsidR="00246364" w:rsidRPr="00B057AD">
        <w:rPr>
          <w:b/>
          <w:bCs/>
          <w:sz w:val="22"/>
          <w:szCs w:val="22"/>
        </w:rPr>
        <w:t>SQL</w:t>
      </w:r>
      <w:r w:rsidRPr="00B057AD">
        <w:rPr>
          <w:b/>
          <w:bCs/>
          <w:sz w:val="22"/>
          <w:szCs w:val="22"/>
        </w:rPr>
        <w:t xml:space="preserve">/R </w:t>
      </w:r>
      <w:r w:rsidRPr="00B057AD">
        <w:rPr>
          <w:sz w:val="22"/>
          <w:szCs w:val="22"/>
        </w:rPr>
        <w:t>to</w:t>
      </w:r>
      <w:r w:rsidRPr="00B057AD">
        <w:rPr>
          <w:b/>
          <w:bCs/>
          <w:sz w:val="22"/>
          <w:szCs w:val="22"/>
        </w:rPr>
        <w:t xml:space="preserve"> </w:t>
      </w:r>
      <w:r w:rsidR="003F5B19">
        <w:rPr>
          <w:sz w:val="22"/>
          <w:szCs w:val="22"/>
        </w:rPr>
        <w:t xml:space="preserve">validate </w:t>
      </w:r>
      <w:r w:rsidRPr="00B057AD">
        <w:rPr>
          <w:sz w:val="22"/>
          <w:szCs w:val="22"/>
        </w:rPr>
        <w:t xml:space="preserve">hypotheses </w:t>
      </w:r>
      <w:r w:rsidR="003F5B19">
        <w:rPr>
          <w:sz w:val="22"/>
          <w:szCs w:val="22"/>
        </w:rPr>
        <w:t xml:space="preserve">that </w:t>
      </w:r>
      <w:r w:rsidRPr="00B057AD">
        <w:rPr>
          <w:sz w:val="22"/>
          <w:szCs w:val="22"/>
        </w:rPr>
        <w:t>turnover</w:t>
      </w:r>
      <w:r w:rsidR="003F5B19">
        <w:rPr>
          <w:sz w:val="22"/>
          <w:szCs w:val="22"/>
        </w:rPr>
        <w:t xml:space="preserve"> was related to gender</w:t>
      </w:r>
      <w:r w:rsidRPr="00B057AD">
        <w:rPr>
          <w:sz w:val="22"/>
          <w:szCs w:val="22"/>
        </w:rPr>
        <w:t>, informing new employee retention plan to improve turnover by 20%</w:t>
      </w:r>
    </w:p>
    <w:p w14:paraId="0DD32487" w14:textId="74E154AD" w:rsidR="00246364" w:rsidRPr="006733BD" w:rsidRDefault="00B057AD" w:rsidP="000871AF">
      <w:pPr>
        <w:pStyle w:val="ListParagraph"/>
        <w:numPr>
          <w:ilvl w:val="0"/>
          <w:numId w:val="12"/>
        </w:num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Employed </w:t>
      </w:r>
      <w:r w:rsidRPr="00B057AD">
        <w:rPr>
          <w:b/>
          <w:bCs/>
          <w:sz w:val="22"/>
          <w:szCs w:val="22"/>
        </w:rPr>
        <w:t>ANOVAs</w:t>
      </w:r>
      <w:r>
        <w:rPr>
          <w:sz w:val="22"/>
          <w:szCs w:val="22"/>
        </w:rPr>
        <w:t xml:space="preserve"> </w:t>
      </w:r>
      <w:r w:rsidR="003F5B19">
        <w:rPr>
          <w:sz w:val="22"/>
          <w:szCs w:val="22"/>
        </w:rPr>
        <w:t xml:space="preserve">in </w:t>
      </w:r>
      <w:r w:rsidR="003F5B19" w:rsidRPr="003F5B19">
        <w:rPr>
          <w:b/>
          <w:bCs/>
          <w:sz w:val="22"/>
          <w:szCs w:val="22"/>
        </w:rPr>
        <w:t>R</w:t>
      </w:r>
      <w:r w:rsidR="003F5B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investigate </w:t>
      </w:r>
      <w:r w:rsidR="00246364" w:rsidRPr="00BA37E3">
        <w:rPr>
          <w:b/>
          <w:bCs/>
          <w:sz w:val="22"/>
          <w:szCs w:val="22"/>
        </w:rPr>
        <w:t>gender</w:t>
      </w:r>
      <w:r w:rsidR="0040696F" w:rsidRPr="00BA37E3">
        <w:rPr>
          <w:b/>
          <w:bCs/>
          <w:sz w:val="22"/>
          <w:szCs w:val="22"/>
        </w:rPr>
        <w:t xml:space="preserve"> </w:t>
      </w:r>
      <w:r w:rsidR="00246364" w:rsidRPr="00BA37E3">
        <w:rPr>
          <w:b/>
          <w:bCs/>
          <w:sz w:val="22"/>
          <w:szCs w:val="22"/>
        </w:rPr>
        <w:t xml:space="preserve">pay </w:t>
      </w:r>
      <w:r w:rsidR="00BA37E3" w:rsidRPr="00BA37E3">
        <w:rPr>
          <w:b/>
          <w:bCs/>
          <w:sz w:val="22"/>
          <w:szCs w:val="22"/>
        </w:rPr>
        <w:t>gap %</w:t>
      </w:r>
      <w:r>
        <w:rPr>
          <w:b/>
          <w:bCs/>
          <w:sz w:val="22"/>
          <w:szCs w:val="22"/>
        </w:rPr>
        <w:t xml:space="preserve">, </w:t>
      </w:r>
      <w:r w:rsidRPr="00B057AD">
        <w:rPr>
          <w:sz w:val="22"/>
          <w:szCs w:val="22"/>
        </w:rPr>
        <w:t>revealing</w:t>
      </w:r>
      <w:r>
        <w:rPr>
          <w:b/>
          <w:bCs/>
          <w:sz w:val="22"/>
          <w:szCs w:val="22"/>
        </w:rPr>
        <w:t xml:space="preserve"> </w:t>
      </w:r>
      <w:r w:rsidRPr="00B057AD">
        <w:rPr>
          <w:sz w:val="22"/>
          <w:szCs w:val="22"/>
        </w:rPr>
        <w:t>inequities</w:t>
      </w:r>
      <w:r>
        <w:rPr>
          <w:b/>
          <w:bCs/>
          <w:sz w:val="22"/>
          <w:szCs w:val="22"/>
        </w:rPr>
        <w:t xml:space="preserve"> </w:t>
      </w:r>
      <w:r w:rsidRPr="00B057AD">
        <w:rPr>
          <w:sz w:val="22"/>
          <w:szCs w:val="22"/>
        </w:rPr>
        <w:t>in certain branches</w:t>
      </w:r>
      <w:r w:rsidR="003F5B19">
        <w:rPr>
          <w:sz w:val="22"/>
          <w:szCs w:val="22"/>
        </w:rPr>
        <w:t xml:space="preserve">; this would guide future HR audits to investigate the disparities and enable </w:t>
      </w:r>
      <w:r w:rsidRPr="00B057AD">
        <w:rPr>
          <w:sz w:val="22"/>
          <w:szCs w:val="22"/>
        </w:rPr>
        <w:t>targeted improvement</w:t>
      </w:r>
      <w:r w:rsidR="003F5B19">
        <w:rPr>
          <w:sz w:val="22"/>
          <w:szCs w:val="22"/>
        </w:rPr>
        <w:t xml:space="preserve">s </w:t>
      </w:r>
    </w:p>
    <w:p w14:paraId="782D000B" w14:textId="7E7D7955" w:rsidR="00246364" w:rsidRDefault="00246364" w:rsidP="000871AF">
      <w:pPr>
        <w:pStyle w:val="ListParagraph"/>
        <w:numPr>
          <w:ilvl w:val="0"/>
          <w:numId w:val="12"/>
        </w:num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Developed </w:t>
      </w:r>
      <w:r w:rsidR="002C64E2">
        <w:rPr>
          <w:sz w:val="22"/>
          <w:szCs w:val="22"/>
        </w:rPr>
        <w:t>plans</w:t>
      </w:r>
      <w:r>
        <w:rPr>
          <w:sz w:val="22"/>
          <w:szCs w:val="22"/>
        </w:rPr>
        <w:t xml:space="preserve"> to </w:t>
      </w:r>
      <w:r w:rsidR="003F5B19">
        <w:rPr>
          <w:sz w:val="22"/>
          <w:szCs w:val="22"/>
        </w:rPr>
        <w:t xml:space="preserve">improve female recruitment and retention by </w:t>
      </w:r>
      <w:r w:rsidR="00333B3C">
        <w:rPr>
          <w:sz w:val="22"/>
          <w:szCs w:val="22"/>
        </w:rPr>
        <w:t xml:space="preserve">12%, </w:t>
      </w:r>
      <w:r w:rsidR="003F5B19">
        <w:rPr>
          <w:sz w:val="22"/>
          <w:szCs w:val="22"/>
        </w:rPr>
        <w:t xml:space="preserve">supporting </w:t>
      </w:r>
      <w:r>
        <w:rPr>
          <w:sz w:val="22"/>
          <w:szCs w:val="22"/>
        </w:rPr>
        <w:t xml:space="preserve">HR </w:t>
      </w:r>
      <w:r w:rsidR="00333B3C">
        <w:rPr>
          <w:sz w:val="22"/>
          <w:szCs w:val="22"/>
        </w:rPr>
        <w:t>employee targets</w:t>
      </w:r>
    </w:p>
    <w:p w14:paraId="5E786BFD" w14:textId="77777777" w:rsidR="0075638B" w:rsidRPr="002F00BB" w:rsidRDefault="0075638B" w:rsidP="0075638B">
      <w:pPr>
        <w:tabs>
          <w:tab w:val="left" w:pos="8505"/>
        </w:tabs>
        <w:rPr>
          <w:sz w:val="10"/>
          <w:szCs w:val="10"/>
        </w:rPr>
      </w:pPr>
    </w:p>
    <w:p w14:paraId="63A5CE63" w14:textId="3E4C9497" w:rsidR="00AC537E" w:rsidRPr="00AC537E" w:rsidRDefault="00AC537E" w:rsidP="00D959FA">
      <w:pPr>
        <w:pStyle w:val="Heading1"/>
        <w:tabs>
          <w:tab w:val="left" w:pos="8505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experience</w:t>
      </w:r>
    </w:p>
    <w:p w14:paraId="6C13F366" w14:textId="023E8F23" w:rsidR="00842BE3" w:rsidRDefault="00D704BA" w:rsidP="00D3794A">
      <w:pPr>
        <w:tabs>
          <w:tab w:val="left" w:pos="8505"/>
        </w:tabs>
        <w:rPr>
          <w:b/>
          <w:bCs/>
        </w:rPr>
      </w:pPr>
      <w:r w:rsidRPr="00B33CFD">
        <w:rPr>
          <w:b/>
          <w:bCs/>
          <w:sz w:val="22"/>
          <w:szCs w:val="22"/>
        </w:rPr>
        <w:t>St. Vincent’s Family Projec</w:t>
      </w:r>
      <w:r w:rsidR="00930531"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 xml:space="preserve">: </w:t>
      </w:r>
      <w:r w:rsidR="00F549C2" w:rsidRPr="00D704BA">
        <w:rPr>
          <w:sz w:val="22"/>
          <w:szCs w:val="22"/>
        </w:rPr>
        <w:t>Family Support Worker intern</w:t>
      </w:r>
      <w:r w:rsidR="00D3794A">
        <w:rPr>
          <w:sz w:val="22"/>
          <w:szCs w:val="22"/>
        </w:rPr>
        <w:tab/>
      </w:r>
      <w:r w:rsidR="00A67901">
        <w:rPr>
          <w:sz w:val="22"/>
          <w:szCs w:val="22"/>
        </w:rPr>
        <w:tab/>
      </w:r>
      <w:r w:rsidR="00F549C2" w:rsidRPr="003D3C8A">
        <w:rPr>
          <w:b/>
          <w:bCs/>
        </w:rPr>
        <w:t>(09/23 - 06/24)</w:t>
      </w:r>
    </w:p>
    <w:p w14:paraId="50C328EF" w14:textId="632DD836" w:rsidR="00B201C2" w:rsidRPr="00B201C2" w:rsidRDefault="00B201C2" w:rsidP="00D3794A">
      <w:pPr>
        <w:tabs>
          <w:tab w:val="left" w:pos="8505"/>
        </w:tabs>
        <w:rPr>
          <w:i/>
          <w:iCs/>
          <w:sz w:val="20"/>
          <w:szCs w:val="20"/>
        </w:rPr>
      </w:pPr>
      <w:r w:rsidRPr="00B201C2">
        <w:rPr>
          <w:i/>
          <w:iCs/>
          <w:sz w:val="20"/>
          <w:szCs w:val="20"/>
        </w:rPr>
        <w:t>Hands</w:t>
      </w:r>
      <w:r>
        <w:rPr>
          <w:i/>
          <w:iCs/>
          <w:sz w:val="20"/>
          <w:szCs w:val="20"/>
        </w:rPr>
        <w:t>-on experience working with real client data to improve operational efficiency</w:t>
      </w:r>
      <w:r w:rsidR="006C6A05">
        <w:rPr>
          <w:i/>
          <w:iCs/>
          <w:sz w:val="20"/>
          <w:szCs w:val="20"/>
        </w:rPr>
        <w:t xml:space="preserve"> and </w:t>
      </w:r>
      <w:r>
        <w:rPr>
          <w:i/>
          <w:iCs/>
          <w:sz w:val="20"/>
          <w:szCs w:val="20"/>
        </w:rPr>
        <w:t>support charity goals</w:t>
      </w:r>
    </w:p>
    <w:p w14:paraId="17A3E4E5" w14:textId="7C3FBCA4" w:rsidR="00161794" w:rsidRDefault="005434F0" w:rsidP="00D3794A">
      <w:pPr>
        <w:pStyle w:val="ListParagraph"/>
        <w:numPr>
          <w:ilvl w:val="0"/>
          <w:numId w:val="10"/>
        </w:numPr>
        <w:tabs>
          <w:tab w:val="left" w:pos="8505"/>
        </w:tabs>
        <w:rPr>
          <w:sz w:val="22"/>
          <w:szCs w:val="22"/>
        </w:rPr>
      </w:pPr>
      <w:r w:rsidRPr="005A674D">
        <w:rPr>
          <w:sz w:val="22"/>
          <w:szCs w:val="22"/>
        </w:rPr>
        <w:t>E</w:t>
      </w:r>
      <w:r w:rsidR="002C7455" w:rsidRPr="005A674D">
        <w:rPr>
          <w:sz w:val="22"/>
          <w:szCs w:val="22"/>
        </w:rPr>
        <w:t>valuat</w:t>
      </w:r>
      <w:r w:rsidR="00A83C59">
        <w:rPr>
          <w:sz w:val="22"/>
          <w:szCs w:val="22"/>
        </w:rPr>
        <w:t>ed</w:t>
      </w:r>
      <w:r w:rsidR="002C7455" w:rsidRPr="005A674D">
        <w:rPr>
          <w:sz w:val="22"/>
          <w:szCs w:val="22"/>
        </w:rPr>
        <w:t xml:space="preserve"> </w:t>
      </w:r>
      <w:r w:rsidR="005E4E23" w:rsidRPr="00BC1B25">
        <w:rPr>
          <w:b/>
          <w:bCs/>
          <w:sz w:val="22"/>
          <w:szCs w:val="22"/>
        </w:rPr>
        <w:t>GDPR</w:t>
      </w:r>
      <w:r w:rsidR="005E4E23">
        <w:rPr>
          <w:sz w:val="22"/>
          <w:szCs w:val="22"/>
        </w:rPr>
        <w:t xml:space="preserve"> </w:t>
      </w:r>
      <w:r w:rsidR="00E256FE">
        <w:rPr>
          <w:sz w:val="22"/>
          <w:szCs w:val="22"/>
        </w:rPr>
        <w:t xml:space="preserve">compliance of </w:t>
      </w:r>
      <w:r w:rsidR="007B0918" w:rsidRPr="00BC1B25">
        <w:rPr>
          <w:b/>
          <w:bCs/>
          <w:sz w:val="22"/>
          <w:szCs w:val="22"/>
        </w:rPr>
        <w:t>Excel</w:t>
      </w:r>
      <w:r w:rsidR="007B0918">
        <w:rPr>
          <w:sz w:val="22"/>
          <w:szCs w:val="22"/>
        </w:rPr>
        <w:t xml:space="preserve"> </w:t>
      </w:r>
      <w:r w:rsidR="002C7455" w:rsidRPr="005A674D">
        <w:rPr>
          <w:sz w:val="22"/>
          <w:szCs w:val="22"/>
        </w:rPr>
        <w:t>database</w:t>
      </w:r>
      <w:r w:rsidR="008D56D6">
        <w:rPr>
          <w:sz w:val="22"/>
          <w:szCs w:val="22"/>
        </w:rPr>
        <w:t xml:space="preserve">, </w:t>
      </w:r>
      <w:r w:rsidR="00E256FE">
        <w:rPr>
          <w:sz w:val="22"/>
          <w:szCs w:val="22"/>
        </w:rPr>
        <w:t xml:space="preserve">educating team and </w:t>
      </w:r>
      <w:r w:rsidR="008D56D6">
        <w:rPr>
          <w:sz w:val="22"/>
          <w:szCs w:val="22"/>
        </w:rPr>
        <w:t xml:space="preserve">ensuring </w:t>
      </w:r>
      <w:r w:rsidR="00E256FE">
        <w:rPr>
          <w:sz w:val="22"/>
          <w:szCs w:val="22"/>
        </w:rPr>
        <w:t>legal</w:t>
      </w:r>
      <w:r w:rsidR="008D56D6">
        <w:rPr>
          <w:sz w:val="22"/>
          <w:szCs w:val="22"/>
        </w:rPr>
        <w:t xml:space="preserve"> </w:t>
      </w:r>
      <w:r w:rsidR="00E256FE">
        <w:rPr>
          <w:sz w:val="22"/>
          <w:szCs w:val="22"/>
        </w:rPr>
        <w:t xml:space="preserve">data </w:t>
      </w:r>
      <w:r w:rsidR="008D56D6">
        <w:rPr>
          <w:sz w:val="22"/>
          <w:szCs w:val="22"/>
        </w:rPr>
        <w:t>handling</w:t>
      </w:r>
    </w:p>
    <w:p w14:paraId="3B495E6D" w14:textId="5549AEF7" w:rsidR="008061CD" w:rsidRPr="00955860" w:rsidRDefault="004B1CFE" w:rsidP="00D3794A">
      <w:pPr>
        <w:pStyle w:val="ListParagraph"/>
        <w:numPr>
          <w:ilvl w:val="0"/>
          <w:numId w:val="10"/>
        </w:numPr>
        <w:tabs>
          <w:tab w:val="left" w:pos="8505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>Creat</w:t>
      </w:r>
      <w:r w:rsidR="00A83C59">
        <w:rPr>
          <w:sz w:val="22"/>
          <w:szCs w:val="22"/>
        </w:rPr>
        <w:t>ed</w:t>
      </w:r>
      <w:r>
        <w:rPr>
          <w:sz w:val="22"/>
          <w:szCs w:val="22"/>
        </w:rPr>
        <w:t xml:space="preserve"> engaging </w:t>
      </w:r>
      <w:r w:rsidR="00161794">
        <w:rPr>
          <w:sz w:val="22"/>
          <w:szCs w:val="22"/>
        </w:rPr>
        <w:t>newsletter</w:t>
      </w:r>
      <w:r w:rsidR="00A83C59">
        <w:rPr>
          <w:sz w:val="22"/>
          <w:szCs w:val="22"/>
        </w:rPr>
        <w:t xml:space="preserve">s, </w:t>
      </w:r>
      <w:r w:rsidR="00E256FE">
        <w:rPr>
          <w:sz w:val="22"/>
          <w:szCs w:val="22"/>
        </w:rPr>
        <w:t xml:space="preserve">improving online engagement </w:t>
      </w:r>
      <w:r w:rsidR="002C64E2">
        <w:rPr>
          <w:sz w:val="22"/>
          <w:szCs w:val="22"/>
        </w:rPr>
        <w:t>and service user signup rate</w:t>
      </w:r>
    </w:p>
    <w:p w14:paraId="59E6F24F" w14:textId="356A6F68" w:rsidR="00CD7032" w:rsidRDefault="00933F86" w:rsidP="00D3794A">
      <w:pPr>
        <w:pStyle w:val="ListParagraph"/>
        <w:numPr>
          <w:ilvl w:val="0"/>
          <w:numId w:val="10"/>
        </w:num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Connected </w:t>
      </w:r>
      <w:r w:rsidR="008D56D6">
        <w:rPr>
          <w:sz w:val="22"/>
          <w:szCs w:val="22"/>
        </w:rPr>
        <w:t xml:space="preserve">and partnered </w:t>
      </w:r>
      <w:r w:rsidR="00D20940">
        <w:rPr>
          <w:sz w:val="22"/>
          <w:szCs w:val="22"/>
        </w:rPr>
        <w:t xml:space="preserve">with </w:t>
      </w:r>
      <w:r w:rsidR="009F24AD">
        <w:rPr>
          <w:sz w:val="22"/>
          <w:szCs w:val="22"/>
        </w:rPr>
        <w:t xml:space="preserve">local </w:t>
      </w:r>
      <w:r w:rsidR="003F635B">
        <w:rPr>
          <w:sz w:val="22"/>
          <w:szCs w:val="22"/>
        </w:rPr>
        <w:t xml:space="preserve">NGOs </w:t>
      </w:r>
      <w:r w:rsidR="00DD52D7">
        <w:rPr>
          <w:sz w:val="22"/>
          <w:szCs w:val="22"/>
        </w:rPr>
        <w:t xml:space="preserve">to </w:t>
      </w:r>
      <w:r w:rsidR="003F635B">
        <w:rPr>
          <w:sz w:val="22"/>
          <w:szCs w:val="22"/>
        </w:rPr>
        <w:t>lead charitable</w:t>
      </w:r>
      <w:r w:rsidR="00DD52D7">
        <w:rPr>
          <w:sz w:val="22"/>
          <w:szCs w:val="22"/>
        </w:rPr>
        <w:t xml:space="preserve"> </w:t>
      </w:r>
      <w:r w:rsidR="003F635B">
        <w:rPr>
          <w:sz w:val="22"/>
          <w:szCs w:val="22"/>
        </w:rPr>
        <w:t>events</w:t>
      </w:r>
      <w:r w:rsidR="00E256FE">
        <w:rPr>
          <w:sz w:val="22"/>
          <w:szCs w:val="22"/>
        </w:rPr>
        <w:t>, secure funding, and support yearly targets</w:t>
      </w:r>
    </w:p>
    <w:p w14:paraId="097753F8" w14:textId="67334D21" w:rsidR="004672D6" w:rsidRPr="00B201C2" w:rsidRDefault="003F635B" w:rsidP="00D3794A">
      <w:pPr>
        <w:pStyle w:val="ListParagraph"/>
        <w:numPr>
          <w:ilvl w:val="0"/>
          <w:numId w:val="10"/>
        </w:numPr>
        <w:tabs>
          <w:tab w:val="left" w:pos="8505"/>
        </w:tabs>
        <w:rPr>
          <w:sz w:val="20"/>
          <w:szCs w:val="20"/>
        </w:rPr>
      </w:pPr>
      <w:r>
        <w:rPr>
          <w:sz w:val="22"/>
          <w:szCs w:val="22"/>
        </w:rPr>
        <w:t>Advise</w:t>
      </w:r>
      <w:r w:rsidR="005D48B2">
        <w:rPr>
          <w:sz w:val="22"/>
          <w:szCs w:val="22"/>
        </w:rPr>
        <w:t>d</w:t>
      </w:r>
      <w:r>
        <w:rPr>
          <w:sz w:val="22"/>
          <w:szCs w:val="22"/>
        </w:rPr>
        <w:t xml:space="preserve"> service users</w:t>
      </w:r>
      <w:r w:rsidR="00CF3E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programmes to improve </w:t>
      </w:r>
      <w:r w:rsidR="00325D55">
        <w:rPr>
          <w:sz w:val="22"/>
          <w:szCs w:val="22"/>
        </w:rPr>
        <w:t>psychological</w:t>
      </w:r>
      <w:r w:rsidR="00933F86">
        <w:rPr>
          <w:sz w:val="22"/>
          <w:szCs w:val="22"/>
        </w:rPr>
        <w:t xml:space="preserve"> wellbeing</w:t>
      </w:r>
      <w:r w:rsidR="00E256FE">
        <w:rPr>
          <w:sz w:val="22"/>
          <w:szCs w:val="22"/>
        </w:rPr>
        <w:t xml:space="preserve"> and</w:t>
      </w:r>
      <w:r w:rsidR="00933F86">
        <w:rPr>
          <w:sz w:val="22"/>
          <w:szCs w:val="22"/>
        </w:rPr>
        <w:t xml:space="preserve"> ameliorate social challenges </w:t>
      </w:r>
    </w:p>
    <w:p w14:paraId="4B1424BC" w14:textId="77777777" w:rsidR="0089780D" w:rsidRPr="002F00BB" w:rsidRDefault="0089780D" w:rsidP="00D3794A">
      <w:pPr>
        <w:tabs>
          <w:tab w:val="left" w:pos="8505"/>
        </w:tabs>
        <w:rPr>
          <w:sz w:val="16"/>
          <w:szCs w:val="16"/>
        </w:rPr>
      </w:pPr>
    </w:p>
    <w:bookmarkEnd w:id="0"/>
    <w:p w14:paraId="55931975" w14:textId="77777777" w:rsidR="00A041DB" w:rsidRPr="00A041DB" w:rsidRDefault="00A041DB" w:rsidP="00A041DB">
      <w:pPr>
        <w:tabs>
          <w:tab w:val="left" w:pos="8505"/>
          <w:tab w:val="left" w:pos="8647"/>
        </w:tabs>
        <w:rPr>
          <w:b/>
          <w:bCs/>
          <w:sz w:val="22"/>
          <w:szCs w:val="22"/>
        </w:rPr>
      </w:pPr>
      <w:r w:rsidRPr="00A041DB">
        <w:rPr>
          <w:b/>
          <w:bCs/>
          <w:sz w:val="22"/>
          <w:szCs w:val="22"/>
        </w:rPr>
        <w:t>Picturehouse</w:t>
      </w:r>
      <w:r w:rsidRPr="00A041DB">
        <w:rPr>
          <w:sz w:val="22"/>
          <w:szCs w:val="22"/>
        </w:rPr>
        <w:t xml:space="preserve">: Cinema Sales Assistant </w:t>
      </w:r>
      <w:r w:rsidRPr="00A041DB">
        <w:rPr>
          <w:sz w:val="22"/>
          <w:szCs w:val="22"/>
        </w:rPr>
        <w:tab/>
      </w:r>
      <w:r w:rsidRPr="00A041DB">
        <w:rPr>
          <w:sz w:val="22"/>
          <w:szCs w:val="22"/>
        </w:rPr>
        <w:tab/>
      </w:r>
      <w:r w:rsidRPr="00A041DB">
        <w:rPr>
          <w:b/>
          <w:bCs/>
          <w:sz w:val="22"/>
          <w:szCs w:val="22"/>
        </w:rPr>
        <w:t>(09/23 - Present)</w:t>
      </w:r>
    </w:p>
    <w:p w14:paraId="70F0F326" w14:textId="2F968D88" w:rsidR="00E256FE" w:rsidRDefault="00E256FE" w:rsidP="00A041DB">
      <w:pPr>
        <w:pStyle w:val="ListParagraph"/>
        <w:numPr>
          <w:ilvl w:val="0"/>
          <w:numId w:val="10"/>
        </w:num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>Achieved top national cinema and employee of the week by promoting new products, increasing sale per customer</w:t>
      </w:r>
      <w:r w:rsidR="002C64E2">
        <w:rPr>
          <w:sz w:val="22"/>
          <w:szCs w:val="22"/>
        </w:rPr>
        <w:t xml:space="preserve"> targets</w:t>
      </w:r>
    </w:p>
    <w:p w14:paraId="1FD7E23E" w14:textId="2EAB04AB" w:rsidR="007349BD" w:rsidRPr="007349BD" w:rsidRDefault="007349BD" w:rsidP="007349BD">
      <w:pPr>
        <w:pStyle w:val="ListParagraph"/>
        <w:numPr>
          <w:ilvl w:val="0"/>
          <w:numId w:val="10"/>
        </w:numPr>
        <w:tabs>
          <w:tab w:val="left" w:pos="8505"/>
        </w:tabs>
        <w:rPr>
          <w:sz w:val="18"/>
          <w:szCs w:val="18"/>
        </w:rPr>
      </w:pPr>
      <w:r w:rsidRPr="00A041DB">
        <w:rPr>
          <w:sz w:val="22"/>
          <w:szCs w:val="22"/>
        </w:rPr>
        <w:t xml:space="preserve">Critically assessed and managed stock in busy periods to </w:t>
      </w:r>
      <w:r>
        <w:rPr>
          <w:sz w:val="22"/>
          <w:szCs w:val="22"/>
        </w:rPr>
        <w:t>minimise wait times</w:t>
      </w:r>
    </w:p>
    <w:p w14:paraId="7353098F" w14:textId="4F931770" w:rsidR="00E256FE" w:rsidRPr="00E256FE" w:rsidRDefault="00E256FE" w:rsidP="00E256FE">
      <w:pPr>
        <w:pStyle w:val="ListParagraph"/>
        <w:numPr>
          <w:ilvl w:val="0"/>
          <w:numId w:val="10"/>
        </w:numPr>
        <w:tabs>
          <w:tab w:val="left" w:pos="8505"/>
        </w:tabs>
        <w:rPr>
          <w:b/>
          <w:bCs/>
          <w:sz w:val="22"/>
          <w:szCs w:val="22"/>
        </w:rPr>
      </w:pPr>
      <w:r w:rsidRPr="00A041DB">
        <w:rPr>
          <w:sz w:val="22"/>
          <w:szCs w:val="22"/>
        </w:rPr>
        <w:t>Comfortably switched between different stations</w:t>
      </w:r>
      <w:r w:rsidR="007349BD">
        <w:rPr>
          <w:sz w:val="22"/>
          <w:szCs w:val="22"/>
        </w:rPr>
        <w:t>, and supported staff</w:t>
      </w:r>
      <w:r w:rsidRPr="00A041DB">
        <w:rPr>
          <w:sz w:val="22"/>
          <w:szCs w:val="22"/>
        </w:rPr>
        <w:t xml:space="preserve"> during staff shortages</w:t>
      </w:r>
    </w:p>
    <w:p w14:paraId="2D90CDDA" w14:textId="77777777" w:rsidR="00A041DB" w:rsidRPr="00A041DB" w:rsidRDefault="00A041DB" w:rsidP="00A041DB">
      <w:pPr>
        <w:pStyle w:val="ListParagraph"/>
        <w:numPr>
          <w:ilvl w:val="0"/>
          <w:numId w:val="10"/>
        </w:numPr>
        <w:tabs>
          <w:tab w:val="left" w:pos="8505"/>
        </w:tabs>
        <w:rPr>
          <w:sz w:val="22"/>
          <w:szCs w:val="22"/>
        </w:rPr>
      </w:pPr>
      <w:r w:rsidRPr="00A041DB">
        <w:rPr>
          <w:sz w:val="22"/>
          <w:szCs w:val="22"/>
        </w:rPr>
        <w:t>Led team to overcome busy periods, managed cinema staff in various sectors</w:t>
      </w:r>
    </w:p>
    <w:p w14:paraId="02FFAB67" w14:textId="4890BE72" w:rsidR="00D53792" w:rsidRPr="00D53792" w:rsidRDefault="00D53792" w:rsidP="00D53792">
      <w:pPr>
        <w:tabs>
          <w:tab w:val="left" w:pos="8505"/>
        </w:tabs>
        <w:rPr>
          <w:sz w:val="22"/>
          <w:szCs w:val="22"/>
        </w:rPr>
      </w:pPr>
    </w:p>
    <w:sectPr w:rsidR="00D53792" w:rsidRPr="00D53792" w:rsidSect="00D240D4">
      <w:foot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77FB0" w14:textId="77777777" w:rsidR="00EE1373" w:rsidRPr="00B33CFD" w:rsidRDefault="00EE1373" w:rsidP="005A7565">
      <w:r w:rsidRPr="00B33CFD">
        <w:separator/>
      </w:r>
    </w:p>
  </w:endnote>
  <w:endnote w:type="continuationSeparator" w:id="0">
    <w:p w14:paraId="2014E14C" w14:textId="77777777" w:rsidR="00EE1373" w:rsidRPr="00B33CFD" w:rsidRDefault="00EE1373" w:rsidP="005A7565">
      <w:r w:rsidRPr="00B33C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65631" w14:textId="28A5738A" w:rsidR="005127F2" w:rsidRPr="00B33CFD" w:rsidRDefault="005127F2" w:rsidP="005127F2">
    <w:pPr>
      <w:pStyle w:val="Footer"/>
      <w:jc w:val="right"/>
      <w:rPr>
        <w:lang w:bidi="en-GB"/>
      </w:rPr>
    </w:pPr>
    <w:r w:rsidRPr="00B33CFD">
      <w:rPr>
        <w:rStyle w:val="PageNumber"/>
        <w:lang w:bidi="en-GB"/>
      </w:rPr>
      <w:t>Janushan Sundaramoorthy</w:t>
    </w:r>
    <w:r w:rsidR="00E85944" w:rsidRPr="00B33CFD">
      <w:rPr>
        <w:rStyle w:val="PageNumber"/>
        <w:lang w:bidi="en-GB"/>
      </w:rPr>
      <w:t xml:space="preserve"> - </w:t>
    </w:r>
    <w:r w:rsidR="00E85944" w:rsidRPr="00B33CFD">
      <w:rPr>
        <w:rStyle w:val="PageNumber"/>
        <w:lang w:bidi="en-GB"/>
      </w:rPr>
      <w:fldChar w:fldCharType="begin"/>
    </w:r>
    <w:r w:rsidR="00E85944" w:rsidRPr="00B33CFD">
      <w:rPr>
        <w:rStyle w:val="PageNumber"/>
        <w:lang w:bidi="en-GB"/>
      </w:rPr>
      <w:instrText xml:space="preserve"> PAGE </w:instrText>
    </w:r>
    <w:r w:rsidR="00E85944" w:rsidRPr="00B33CFD">
      <w:rPr>
        <w:rStyle w:val="PageNumber"/>
        <w:lang w:bidi="en-GB"/>
      </w:rPr>
      <w:fldChar w:fldCharType="separate"/>
    </w:r>
    <w:r w:rsidR="003B19FB" w:rsidRPr="00B33CFD">
      <w:rPr>
        <w:rStyle w:val="PageNumber"/>
        <w:lang w:bidi="en-GB"/>
      </w:rPr>
      <w:t>1</w:t>
    </w:r>
    <w:r w:rsidR="00E85944" w:rsidRPr="00B33CFD">
      <w:rPr>
        <w:rStyle w:val="PageNumber"/>
        <w:lang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62716" w14:textId="77777777" w:rsidR="00EE1373" w:rsidRPr="00B33CFD" w:rsidRDefault="00EE1373" w:rsidP="005A7565">
      <w:r w:rsidRPr="00B33CFD">
        <w:separator/>
      </w:r>
    </w:p>
  </w:footnote>
  <w:footnote w:type="continuationSeparator" w:id="0">
    <w:p w14:paraId="2D471F03" w14:textId="77777777" w:rsidR="00EE1373" w:rsidRPr="00B33CFD" w:rsidRDefault="00EE1373" w:rsidP="005A7565">
      <w:r w:rsidRPr="00B33CF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3509"/>
    <w:multiLevelType w:val="multilevel"/>
    <w:tmpl w:val="B9A441E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095D1B"/>
    <w:multiLevelType w:val="multilevel"/>
    <w:tmpl w:val="1AF210A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E28FF"/>
    <w:multiLevelType w:val="hybridMultilevel"/>
    <w:tmpl w:val="0A84E62A"/>
    <w:lvl w:ilvl="0" w:tplc="11C88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215F4"/>
    <w:multiLevelType w:val="multilevel"/>
    <w:tmpl w:val="D4A4452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24B7768"/>
    <w:multiLevelType w:val="multilevel"/>
    <w:tmpl w:val="2B5EFC5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01700194">
    <w:abstractNumId w:val="0"/>
  </w:num>
  <w:num w:numId="2" w16cid:durableId="1473601628">
    <w:abstractNumId w:val="6"/>
  </w:num>
  <w:num w:numId="3" w16cid:durableId="376323279">
    <w:abstractNumId w:val="8"/>
  </w:num>
  <w:num w:numId="4" w16cid:durableId="1057585840">
    <w:abstractNumId w:val="5"/>
  </w:num>
  <w:num w:numId="5" w16cid:durableId="1061059896">
    <w:abstractNumId w:val="9"/>
  </w:num>
  <w:num w:numId="6" w16cid:durableId="1584561591">
    <w:abstractNumId w:val="3"/>
  </w:num>
  <w:num w:numId="7" w16cid:durableId="2032873567">
    <w:abstractNumId w:val="4"/>
  </w:num>
  <w:num w:numId="8" w16cid:durableId="1996058333">
    <w:abstractNumId w:val="2"/>
  </w:num>
  <w:num w:numId="9" w16cid:durableId="119959598">
    <w:abstractNumId w:val="11"/>
  </w:num>
  <w:num w:numId="10" w16cid:durableId="218059693">
    <w:abstractNumId w:val="1"/>
  </w:num>
  <w:num w:numId="11" w16cid:durableId="1774351728">
    <w:abstractNumId w:val="10"/>
  </w:num>
  <w:num w:numId="12" w16cid:durableId="1261719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F2"/>
    <w:rsid w:val="00001D5F"/>
    <w:rsid w:val="000046A0"/>
    <w:rsid w:val="0000577C"/>
    <w:rsid w:val="0000631C"/>
    <w:rsid w:val="0000738D"/>
    <w:rsid w:val="000132A6"/>
    <w:rsid w:val="000208CD"/>
    <w:rsid w:val="000229D2"/>
    <w:rsid w:val="0002582E"/>
    <w:rsid w:val="0002712A"/>
    <w:rsid w:val="0003291F"/>
    <w:rsid w:val="00032FBC"/>
    <w:rsid w:val="00035B05"/>
    <w:rsid w:val="000421B6"/>
    <w:rsid w:val="00043205"/>
    <w:rsid w:val="00045C60"/>
    <w:rsid w:val="0005026C"/>
    <w:rsid w:val="000643B3"/>
    <w:rsid w:val="0007028A"/>
    <w:rsid w:val="000717BC"/>
    <w:rsid w:val="0007676A"/>
    <w:rsid w:val="00082E28"/>
    <w:rsid w:val="00085F9D"/>
    <w:rsid w:val="000871AF"/>
    <w:rsid w:val="000872EA"/>
    <w:rsid w:val="0009342D"/>
    <w:rsid w:val="000938BD"/>
    <w:rsid w:val="000A087E"/>
    <w:rsid w:val="000A0D04"/>
    <w:rsid w:val="000A1020"/>
    <w:rsid w:val="000A1282"/>
    <w:rsid w:val="000A2AB8"/>
    <w:rsid w:val="000A2D7B"/>
    <w:rsid w:val="000A2DBB"/>
    <w:rsid w:val="000A4DEB"/>
    <w:rsid w:val="000A4E07"/>
    <w:rsid w:val="000B4391"/>
    <w:rsid w:val="000C651D"/>
    <w:rsid w:val="000C7C77"/>
    <w:rsid w:val="000D1D70"/>
    <w:rsid w:val="000D33F4"/>
    <w:rsid w:val="000D7C25"/>
    <w:rsid w:val="000E3060"/>
    <w:rsid w:val="000E333C"/>
    <w:rsid w:val="000E59E0"/>
    <w:rsid w:val="000E6D36"/>
    <w:rsid w:val="000E7245"/>
    <w:rsid w:val="000F2661"/>
    <w:rsid w:val="000F4219"/>
    <w:rsid w:val="000F5A95"/>
    <w:rsid w:val="000F667B"/>
    <w:rsid w:val="00102DA2"/>
    <w:rsid w:val="00106ABD"/>
    <w:rsid w:val="00113B1B"/>
    <w:rsid w:val="00113FA9"/>
    <w:rsid w:val="0011411F"/>
    <w:rsid w:val="001147E2"/>
    <w:rsid w:val="001173EC"/>
    <w:rsid w:val="00120F2C"/>
    <w:rsid w:val="0012397E"/>
    <w:rsid w:val="001239BC"/>
    <w:rsid w:val="00123DA0"/>
    <w:rsid w:val="00124B72"/>
    <w:rsid w:val="00126976"/>
    <w:rsid w:val="00132F82"/>
    <w:rsid w:val="00134CAD"/>
    <w:rsid w:val="00134DD1"/>
    <w:rsid w:val="0013537F"/>
    <w:rsid w:val="00136FCE"/>
    <w:rsid w:val="001403A8"/>
    <w:rsid w:val="001410E5"/>
    <w:rsid w:val="0015282E"/>
    <w:rsid w:val="0015295F"/>
    <w:rsid w:val="00153C66"/>
    <w:rsid w:val="0015520A"/>
    <w:rsid w:val="001603D0"/>
    <w:rsid w:val="001607D0"/>
    <w:rsid w:val="00161794"/>
    <w:rsid w:val="00162986"/>
    <w:rsid w:val="001654F3"/>
    <w:rsid w:val="001701A6"/>
    <w:rsid w:val="00177C96"/>
    <w:rsid w:val="00180930"/>
    <w:rsid w:val="00184E09"/>
    <w:rsid w:val="00186997"/>
    <w:rsid w:val="00191FDB"/>
    <w:rsid w:val="00192FDD"/>
    <w:rsid w:val="00193284"/>
    <w:rsid w:val="001B0371"/>
    <w:rsid w:val="001B03F8"/>
    <w:rsid w:val="001B28D0"/>
    <w:rsid w:val="001B699E"/>
    <w:rsid w:val="001B7881"/>
    <w:rsid w:val="001C29E5"/>
    <w:rsid w:val="001C3A0E"/>
    <w:rsid w:val="001C430E"/>
    <w:rsid w:val="001C4E80"/>
    <w:rsid w:val="001D3F14"/>
    <w:rsid w:val="001E0FD6"/>
    <w:rsid w:val="001E69EC"/>
    <w:rsid w:val="001E6A4B"/>
    <w:rsid w:val="001F2C45"/>
    <w:rsid w:val="001F3653"/>
    <w:rsid w:val="001F3C58"/>
    <w:rsid w:val="001F7CED"/>
    <w:rsid w:val="00202535"/>
    <w:rsid w:val="002046B8"/>
    <w:rsid w:val="00205F8E"/>
    <w:rsid w:val="00207264"/>
    <w:rsid w:val="00210B0B"/>
    <w:rsid w:val="00210CDE"/>
    <w:rsid w:val="00212039"/>
    <w:rsid w:val="00216486"/>
    <w:rsid w:val="00222AE6"/>
    <w:rsid w:val="00224D9E"/>
    <w:rsid w:val="0022566A"/>
    <w:rsid w:val="00230401"/>
    <w:rsid w:val="00237712"/>
    <w:rsid w:val="00241560"/>
    <w:rsid w:val="002428AD"/>
    <w:rsid w:val="0024293F"/>
    <w:rsid w:val="00246364"/>
    <w:rsid w:val="00251FA2"/>
    <w:rsid w:val="00261FD1"/>
    <w:rsid w:val="00262B54"/>
    <w:rsid w:val="00263E28"/>
    <w:rsid w:val="00264C5B"/>
    <w:rsid w:val="00264F94"/>
    <w:rsid w:val="002666B6"/>
    <w:rsid w:val="002751F0"/>
    <w:rsid w:val="00280927"/>
    <w:rsid w:val="002818F0"/>
    <w:rsid w:val="002828BE"/>
    <w:rsid w:val="00285030"/>
    <w:rsid w:val="0028589B"/>
    <w:rsid w:val="00286D18"/>
    <w:rsid w:val="00292655"/>
    <w:rsid w:val="002963B0"/>
    <w:rsid w:val="00296605"/>
    <w:rsid w:val="002A3153"/>
    <w:rsid w:val="002A5316"/>
    <w:rsid w:val="002A56FC"/>
    <w:rsid w:val="002A6613"/>
    <w:rsid w:val="002B300A"/>
    <w:rsid w:val="002B30B3"/>
    <w:rsid w:val="002C05E5"/>
    <w:rsid w:val="002C06C4"/>
    <w:rsid w:val="002C64E2"/>
    <w:rsid w:val="002C7455"/>
    <w:rsid w:val="002C7A3E"/>
    <w:rsid w:val="002D18C4"/>
    <w:rsid w:val="002D6CC6"/>
    <w:rsid w:val="002D6E74"/>
    <w:rsid w:val="002D747C"/>
    <w:rsid w:val="002E3AB0"/>
    <w:rsid w:val="002E46FE"/>
    <w:rsid w:val="002F00BB"/>
    <w:rsid w:val="002F0CA5"/>
    <w:rsid w:val="002F1EB2"/>
    <w:rsid w:val="002F5A77"/>
    <w:rsid w:val="00305A49"/>
    <w:rsid w:val="00312C33"/>
    <w:rsid w:val="00325D55"/>
    <w:rsid w:val="003321BF"/>
    <w:rsid w:val="00332547"/>
    <w:rsid w:val="00333B3C"/>
    <w:rsid w:val="003341B6"/>
    <w:rsid w:val="0033545B"/>
    <w:rsid w:val="0033557D"/>
    <w:rsid w:val="0034099A"/>
    <w:rsid w:val="00340E6C"/>
    <w:rsid w:val="00341DEA"/>
    <w:rsid w:val="0034234A"/>
    <w:rsid w:val="0034569E"/>
    <w:rsid w:val="003461A1"/>
    <w:rsid w:val="00347F14"/>
    <w:rsid w:val="00354222"/>
    <w:rsid w:val="00363CFD"/>
    <w:rsid w:val="00364FA9"/>
    <w:rsid w:val="00365F2F"/>
    <w:rsid w:val="00370E05"/>
    <w:rsid w:val="003726C3"/>
    <w:rsid w:val="00374B14"/>
    <w:rsid w:val="00380B1A"/>
    <w:rsid w:val="00381598"/>
    <w:rsid w:val="0038335D"/>
    <w:rsid w:val="00387727"/>
    <w:rsid w:val="00391117"/>
    <w:rsid w:val="003920B0"/>
    <w:rsid w:val="003924E4"/>
    <w:rsid w:val="003931E2"/>
    <w:rsid w:val="00393C6D"/>
    <w:rsid w:val="00397971"/>
    <w:rsid w:val="003A0D27"/>
    <w:rsid w:val="003A6261"/>
    <w:rsid w:val="003B0490"/>
    <w:rsid w:val="003B19FB"/>
    <w:rsid w:val="003B2F02"/>
    <w:rsid w:val="003B3720"/>
    <w:rsid w:val="003B3BD8"/>
    <w:rsid w:val="003B55E9"/>
    <w:rsid w:val="003B7351"/>
    <w:rsid w:val="003C28FA"/>
    <w:rsid w:val="003C2AD4"/>
    <w:rsid w:val="003C3194"/>
    <w:rsid w:val="003C6B46"/>
    <w:rsid w:val="003D2340"/>
    <w:rsid w:val="003D3C8A"/>
    <w:rsid w:val="003D51C1"/>
    <w:rsid w:val="003D7B51"/>
    <w:rsid w:val="003E0912"/>
    <w:rsid w:val="003E783E"/>
    <w:rsid w:val="003E7AF6"/>
    <w:rsid w:val="003F0531"/>
    <w:rsid w:val="003F29D0"/>
    <w:rsid w:val="003F423F"/>
    <w:rsid w:val="003F5B19"/>
    <w:rsid w:val="003F635B"/>
    <w:rsid w:val="003F7E77"/>
    <w:rsid w:val="00400574"/>
    <w:rsid w:val="004038ED"/>
    <w:rsid w:val="0040696F"/>
    <w:rsid w:val="00414CED"/>
    <w:rsid w:val="00415BBD"/>
    <w:rsid w:val="00415DE9"/>
    <w:rsid w:val="00420226"/>
    <w:rsid w:val="00420A9C"/>
    <w:rsid w:val="00420EFB"/>
    <w:rsid w:val="00421B53"/>
    <w:rsid w:val="00422381"/>
    <w:rsid w:val="004246D5"/>
    <w:rsid w:val="00425FBB"/>
    <w:rsid w:val="00426D23"/>
    <w:rsid w:val="004414C1"/>
    <w:rsid w:val="004424ED"/>
    <w:rsid w:val="00444C98"/>
    <w:rsid w:val="00444D0A"/>
    <w:rsid w:val="00446011"/>
    <w:rsid w:val="00450F63"/>
    <w:rsid w:val="00460B7C"/>
    <w:rsid w:val="0046251B"/>
    <w:rsid w:val="004672D6"/>
    <w:rsid w:val="0047247F"/>
    <w:rsid w:val="004725C4"/>
    <w:rsid w:val="00472732"/>
    <w:rsid w:val="004733DB"/>
    <w:rsid w:val="004830DE"/>
    <w:rsid w:val="00484AAA"/>
    <w:rsid w:val="004854E8"/>
    <w:rsid w:val="00487185"/>
    <w:rsid w:val="00491017"/>
    <w:rsid w:val="0049106A"/>
    <w:rsid w:val="0049224B"/>
    <w:rsid w:val="00494FDC"/>
    <w:rsid w:val="00495D30"/>
    <w:rsid w:val="004A3832"/>
    <w:rsid w:val="004A7065"/>
    <w:rsid w:val="004B04BF"/>
    <w:rsid w:val="004B1CFE"/>
    <w:rsid w:val="004B2022"/>
    <w:rsid w:val="004B4F38"/>
    <w:rsid w:val="004B54C6"/>
    <w:rsid w:val="004B66A9"/>
    <w:rsid w:val="004C0453"/>
    <w:rsid w:val="004C19DD"/>
    <w:rsid w:val="004C4A7A"/>
    <w:rsid w:val="004C4F9B"/>
    <w:rsid w:val="004C5273"/>
    <w:rsid w:val="004D01EC"/>
    <w:rsid w:val="004E58AB"/>
    <w:rsid w:val="004E676C"/>
    <w:rsid w:val="004E7606"/>
    <w:rsid w:val="004F004B"/>
    <w:rsid w:val="004F328D"/>
    <w:rsid w:val="00503AA0"/>
    <w:rsid w:val="00503ED4"/>
    <w:rsid w:val="00505D7A"/>
    <w:rsid w:val="00506BBD"/>
    <w:rsid w:val="005116F8"/>
    <w:rsid w:val="005127F2"/>
    <w:rsid w:val="005148A1"/>
    <w:rsid w:val="00517658"/>
    <w:rsid w:val="005235E4"/>
    <w:rsid w:val="00530A0E"/>
    <w:rsid w:val="00531F55"/>
    <w:rsid w:val="00532F85"/>
    <w:rsid w:val="00533A90"/>
    <w:rsid w:val="00535681"/>
    <w:rsid w:val="005357FA"/>
    <w:rsid w:val="00535C92"/>
    <w:rsid w:val="00536041"/>
    <w:rsid w:val="00537188"/>
    <w:rsid w:val="005414AB"/>
    <w:rsid w:val="005434F0"/>
    <w:rsid w:val="00543828"/>
    <w:rsid w:val="00544819"/>
    <w:rsid w:val="00547941"/>
    <w:rsid w:val="005611F5"/>
    <w:rsid w:val="00561DE9"/>
    <w:rsid w:val="00563BB4"/>
    <w:rsid w:val="00570592"/>
    <w:rsid w:val="005709EC"/>
    <w:rsid w:val="0058170D"/>
    <w:rsid w:val="00581AC2"/>
    <w:rsid w:val="00581F22"/>
    <w:rsid w:val="0058354B"/>
    <w:rsid w:val="00583E30"/>
    <w:rsid w:val="0058431F"/>
    <w:rsid w:val="00585F39"/>
    <w:rsid w:val="0058660C"/>
    <w:rsid w:val="0058698A"/>
    <w:rsid w:val="00587424"/>
    <w:rsid w:val="005903CB"/>
    <w:rsid w:val="00590BC5"/>
    <w:rsid w:val="00591B8B"/>
    <w:rsid w:val="005945F2"/>
    <w:rsid w:val="005965D6"/>
    <w:rsid w:val="00596795"/>
    <w:rsid w:val="00596946"/>
    <w:rsid w:val="005A1190"/>
    <w:rsid w:val="005A3EE0"/>
    <w:rsid w:val="005A4ADA"/>
    <w:rsid w:val="005A674D"/>
    <w:rsid w:val="005A7565"/>
    <w:rsid w:val="005B65DB"/>
    <w:rsid w:val="005C074B"/>
    <w:rsid w:val="005C1787"/>
    <w:rsid w:val="005C2407"/>
    <w:rsid w:val="005C2D4E"/>
    <w:rsid w:val="005C744F"/>
    <w:rsid w:val="005C7512"/>
    <w:rsid w:val="005D48B2"/>
    <w:rsid w:val="005D6510"/>
    <w:rsid w:val="005E2B1A"/>
    <w:rsid w:val="005E3256"/>
    <w:rsid w:val="005E49A5"/>
    <w:rsid w:val="005E4E23"/>
    <w:rsid w:val="005E5F0F"/>
    <w:rsid w:val="005F1F73"/>
    <w:rsid w:val="005F31D0"/>
    <w:rsid w:val="005F4864"/>
    <w:rsid w:val="005F50B5"/>
    <w:rsid w:val="005F7805"/>
    <w:rsid w:val="0060065D"/>
    <w:rsid w:val="00600750"/>
    <w:rsid w:val="00602E0B"/>
    <w:rsid w:val="00605767"/>
    <w:rsid w:val="00610080"/>
    <w:rsid w:val="00611784"/>
    <w:rsid w:val="00612B73"/>
    <w:rsid w:val="00614184"/>
    <w:rsid w:val="0061493F"/>
    <w:rsid w:val="006202FF"/>
    <w:rsid w:val="0062094D"/>
    <w:rsid w:val="00621026"/>
    <w:rsid w:val="0062129F"/>
    <w:rsid w:val="0062165F"/>
    <w:rsid w:val="00626431"/>
    <w:rsid w:val="006310A4"/>
    <w:rsid w:val="006323D9"/>
    <w:rsid w:val="0063350D"/>
    <w:rsid w:val="00635A78"/>
    <w:rsid w:val="00635AE1"/>
    <w:rsid w:val="0064273B"/>
    <w:rsid w:val="00644F9A"/>
    <w:rsid w:val="00647C24"/>
    <w:rsid w:val="00650B58"/>
    <w:rsid w:val="006610E6"/>
    <w:rsid w:val="00661A6A"/>
    <w:rsid w:val="00665357"/>
    <w:rsid w:val="00666E3F"/>
    <w:rsid w:val="00667483"/>
    <w:rsid w:val="00672509"/>
    <w:rsid w:val="00672664"/>
    <w:rsid w:val="006733BD"/>
    <w:rsid w:val="0068130F"/>
    <w:rsid w:val="006816C0"/>
    <w:rsid w:val="006838B0"/>
    <w:rsid w:val="0068464D"/>
    <w:rsid w:val="00685DFD"/>
    <w:rsid w:val="0068627A"/>
    <w:rsid w:val="00691B19"/>
    <w:rsid w:val="00691D9F"/>
    <w:rsid w:val="006A3061"/>
    <w:rsid w:val="006A4556"/>
    <w:rsid w:val="006A71FE"/>
    <w:rsid w:val="006A7788"/>
    <w:rsid w:val="006B2677"/>
    <w:rsid w:val="006B2EC2"/>
    <w:rsid w:val="006C1641"/>
    <w:rsid w:val="006C32FF"/>
    <w:rsid w:val="006C6A05"/>
    <w:rsid w:val="006D230D"/>
    <w:rsid w:val="006D30CF"/>
    <w:rsid w:val="006E020A"/>
    <w:rsid w:val="006E1533"/>
    <w:rsid w:val="006E7466"/>
    <w:rsid w:val="006E7B03"/>
    <w:rsid w:val="006F25CE"/>
    <w:rsid w:val="006F5BD2"/>
    <w:rsid w:val="006F6235"/>
    <w:rsid w:val="007001AC"/>
    <w:rsid w:val="00700C04"/>
    <w:rsid w:val="007013DC"/>
    <w:rsid w:val="00703912"/>
    <w:rsid w:val="007039E0"/>
    <w:rsid w:val="00704855"/>
    <w:rsid w:val="0070646F"/>
    <w:rsid w:val="00710D74"/>
    <w:rsid w:val="007111D7"/>
    <w:rsid w:val="0071523D"/>
    <w:rsid w:val="007206A2"/>
    <w:rsid w:val="00720D64"/>
    <w:rsid w:val="007214C7"/>
    <w:rsid w:val="00721B29"/>
    <w:rsid w:val="00722632"/>
    <w:rsid w:val="00723680"/>
    <w:rsid w:val="00731716"/>
    <w:rsid w:val="00734796"/>
    <w:rsid w:val="007349BD"/>
    <w:rsid w:val="007371E2"/>
    <w:rsid w:val="00737D34"/>
    <w:rsid w:val="007428B3"/>
    <w:rsid w:val="0074357D"/>
    <w:rsid w:val="00743C1C"/>
    <w:rsid w:val="00743D74"/>
    <w:rsid w:val="00755826"/>
    <w:rsid w:val="0075638B"/>
    <w:rsid w:val="00767259"/>
    <w:rsid w:val="0077327C"/>
    <w:rsid w:val="007778B7"/>
    <w:rsid w:val="00784B3F"/>
    <w:rsid w:val="00785296"/>
    <w:rsid w:val="00787B0D"/>
    <w:rsid w:val="00787BD8"/>
    <w:rsid w:val="007934BA"/>
    <w:rsid w:val="007A3AD7"/>
    <w:rsid w:val="007A782B"/>
    <w:rsid w:val="007B0918"/>
    <w:rsid w:val="007B19EE"/>
    <w:rsid w:val="007B3433"/>
    <w:rsid w:val="007B7EF8"/>
    <w:rsid w:val="007C40CD"/>
    <w:rsid w:val="007C412E"/>
    <w:rsid w:val="007C5616"/>
    <w:rsid w:val="007C56F7"/>
    <w:rsid w:val="007C734D"/>
    <w:rsid w:val="007D3781"/>
    <w:rsid w:val="007D65E0"/>
    <w:rsid w:val="007E1F43"/>
    <w:rsid w:val="007E523F"/>
    <w:rsid w:val="007F1C93"/>
    <w:rsid w:val="007F6034"/>
    <w:rsid w:val="007F648F"/>
    <w:rsid w:val="008007F8"/>
    <w:rsid w:val="00803382"/>
    <w:rsid w:val="008061CD"/>
    <w:rsid w:val="0081193F"/>
    <w:rsid w:val="00814728"/>
    <w:rsid w:val="0081508A"/>
    <w:rsid w:val="0081787A"/>
    <w:rsid w:val="008205AD"/>
    <w:rsid w:val="008206CD"/>
    <w:rsid w:val="008211C9"/>
    <w:rsid w:val="0082761E"/>
    <w:rsid w:val="0083118D"/>
    <w:rsid w:val="00832F85"/>
    <w:rsid w:val="00836318"/>
    <w:rsid w:val="00840D35"/>
    <w:rsid w:val="00842BE3"/>
    <w:rsid w:val="00846847"/>
    <w:rsid w:val="00847E1E"/>
    <w:rsid w:val="00850290"/>
    <w:rsid w:val="0085154B"/>
    <w:rsid w:val="008520C8"/>
    <w:rsid w:val="008524B4"/>
    <w:rsid w:val="008527F0"/>
    <w:rsid w:val="00855ADC"/>
    <w:rsid w:val="0086792A"/>
    <w:rsid w:val="008743B1"/>
    <w:rsid w:val="00875C12"/>
    <w:rsid w:val="008800F1"/>
    <w:rsid w:val="008839BA"/>
    <w:rsid w:val="00885BC7"/>
    <w:rsid w:val="008901B5"/>
    <w:rsid w:val="00890C89"/>
    <w:rsid w:val="008922F9"/>
    <w:rsid w:val="0089468A"/>
    <w:rsid w:val="008953F8"/>
    <w:rsid w:val="00896046"/>
    <w:rsid w:val="0089780D"/>
    <w:rsid w:val="008A522C"/>
    <w:rsid w:val="008A57C6"/>
    <w:rsid w:val="008A6077"/>
    <w:rsid w:val="008A60B6"/>
    <w:rsid w:val="008A639D"/>
    <w:rsid w:val="008B0417"/>
    <w:rsid w:val="008B2A12"/>
    <w:rsid w:val="008B3930"/>
    <w:rsid w:val="008C242B"/>
    <w:rsid w:val="008D11C1"/>
    <w:rsid w:val="008D1AA7"/>
    <w:rsid w:val="008D349E"/>
    <w:rsid w:val="008D41CD"/>
    <w:rsid w:val="008D56D6"/>
    <w:rsid w:val="008D687F"/>
    <w:rsid w:val="008D69DE"/>
    <w:rsid w:val="008D6D63"/>
    <w:rsid w:val="008E077A"/>
    <w:rsid w:val="008E2B7E"/>
    <w:rsid w:val="00900EAA"/>
    <w:rsid w:val="0091136A"/>
    <w:rsid w:val="00912B15"/>
    <w:rsid w:val="00917088"/>
    <w:rsid w:val="00921BBD"/>
    <w:rsid w:val="00922654"/>
    <w:rsid w:val="00926BCC"/>
    <w:rsid w:val="00930531"/>
    <w:rsid w:val="00933B84"/>
    <w:rsid w:val="00933F86"/>
    <w:rsid w:val="00937083"/>
    <w:rsid w:val="00940F57"/>
    <w:rsid w:val="009458D3"/>
    <w:rsid w:val="00945B0E"/>
    <w:rsid w:val="0094759F"/>
    <w:rsid w:val="0095510D"/>
    <w:rsid w:val="00955860"/>
    <w:rsid w:val="009571D6"/>
    <w:rsid w:val="00964433"/>
    <w:rsid w:val="00964A8B"/>
    <w:rsid w:val="00976985"/>
    <w:rsid w:val="00980788"/>
    <w:rsid w:val="0098550F"/>
    <w:rsid w:val="00990163"/>
    <w:rsid w:val="009A1993"/>
    <w:rsid w:val="009A2B23"/>
    <w:rsid w:val="009A5124"/>
    <w:rsid w:val="009A7A74"/>
    <w:rsid w:val="009B364D"/>
    <w:rsid w:val="009B4231"/>
    <w:rsid w:val="009B7E96"/>
    <w:rsid w:val="009C5ADC"/>
    <w:rsid w:val="009C5CED"/>
    <w:rsid w:val="009C6AA9"/>
    <w:rsid w:val="009C7601"/>
    <w:rsid w:val="009C7E0F"/>
    <w:rsid w:val="009C7F1A"/>
    <w:rsid w:val="009D2BE6"/>
    <w:rsid w:val="009D47D9"/>
    <w:rsid w:val="009D5FE4"/>
    <w:rsid w:val="009D6546"/>
    <w:rsid w:val="009D6B20"/>
    <w:rsid w:val="009D714D"/>
    <w:rsid w:val="009E0410"/>
    <w:rsid w:val="009F0D24"/>
    <w:rsid w:val="009F1269"/>
    <w:rsid w:val="009F24AD"/>
    <w:rsid w:val="009F4965"/>
    <w:rsid w:val="009F6B0C"/>
    <w:rsid w:val="00A041DB"/>
    <w:rsid w:val="00A04473"/>
    <w:rsid w:val="00A13984"/>
    <w:rsid w:val="00A14568"/>
    <w:rsid w:val="00A14829"/>
    <w:rsid w:val="00A1526D"/>
    <w:rsid w:val="00A155B8"/>
    <w:rsid w:val="00A163ED"/>
    <w:rsid w:val="00A16517"/>
    <w:rsid w:val="00A203DD"/>
    <w:rsid w:val="00A20471"/>
    <w:rsid w:val="00A212FD"/>
    <w:rsid w:val="00A23D2E"/>
    <w:rsid w:val="00A24840"/>
    <w:rsid w:val="00A2750D"/>
    <w:rsid w:val="00A27613"/>
    <w:rsid w:val="00A32C4F"/>
    <w:rsid w:val="00A3489F"/>
    <w:rsid w:val="00A35A6F"/>
    <w:rsid w:val="00A42458"/>
    <w:rsid w:val="00A53C73"/>
    <w:rsid w:val="00A56444"/>
    <w:rsid w:val="00A56AA7"/>
    <w:rsid w:val="00A62413"/>
    <w:rsid w:val="00A63772"/>
    <w:rsid w:val="00A67901"/>
    <w:rsid w:val="00A67E88"/>
    <w:rsid w:val="00A70E15"/>
    <w:rsid w:val="00A71D5B"/>
    <w:rsid w:val="00A82187"/>
    <w:rsid w:val="00A82F51"/>
    <w:rsid w:val="00A83C59"/>
    <w:rsid w:val="00A90527"/>
    <w:rsid w:val="00A9327E"/>
    <w:rsid w:val="00A943D6"/>
    <w:rsid w:val="00A94A93"/>
    <w:rsid w:val="00A979D3"/>
    <w:rsid w:val="00AA0CA0"/>
    <w:rsid w:val="00AA51AE"/>
    <w:rsid w:val="00AA6DDA"/>
    <w:rsid w:val="00AA6FA1"/>
    <w:rsid w:val="00AB2D20"/>
    <w:rsid w:val="00AB3DB2"/>
    <w:rsid w:val="00AB6777"/>
    <w:rsid w:val="00AC2C13"/>
    <w:rsid w:val="00AC537E"/>
    <w:rsid w:val="00AC538F"/>
    <w:rsid w:val="00AC5656"/>
    <w:rsid w:val="00AC6C4D"/>
    <w:rsid w:val="00AC7398"/>
    <w:rsid w:val="00AE5067"/>
    <w:rsid w:val="00AE61AB"/>
    <w:rsid w:val="00AF37E0"/>
    <w:rsid w:val="00B057AD"/>
    <w:rsid w:val="00B06069"/>
    <w:rsid w:val="00B0693D"/>
    <w:rsid w:val="00B06DC4"/>
    <w:rsid w:val="00B077AD"/>
    <w:rsid w:val="00B077CB"/>
    <w:rsid w:val="00B1285C"/>
    <w:rsid w:val="00B201C2"/>
    <w:rsid w:val="00B214CA"/>
    <w:rsid w:val="00B23C58"/>
    <w:rsid w:val="00B32667"/>
    <w:rsid w:val="00B33CFD"/>
    <w:rsid w:val="00B34D73"/>
    <w:rsid w:val="00B40658"/>
    <w:rsid w:val="00B41EBB"/>
    <w:rsid w:val="00B42C38"/>
    <w:rsid w:val="00B43F71"/>
    <w:rsid w:val="00B5407C"/>
    <w:rsid w:val="00B5620E"/>
    <w:rsid w:val="00B57CAF"/>
    <w:rsid w:val="00B62CDD"/>
    <w:rsid w:val="00B655BD"/>
    <w:rsid w:val="00B67B46"/>
    <w:rsid w:val="00B703F2"/>
    <w:rsid w:val="00B7046C"/>
    <w:rsid w:val="00B73C48"/>
    <w:rsid w:val="00B74B4D"/>
    <w:rsid w:val="00B764DB"/>
    <w:rsid w:val="00B765AD"/>
    <w:rsid w:val="00B77C69"/>
    <w:rsid w:val="00B8192E"/>
    <w:rsid w:val="00B821FD"/>
    <w:rsid w:val="00B82F02"/>
    <w:rsid w:val="00B9078E"/>
    <w:rsid w:val="00B920F4"/>
    <w:rsid w:val="00B94E9F"/>
    <w:rsid w:val="00B97948"/>
    <w:rsid w:val="00BA03D1"/>
    <w:rsid w:val="00BA0F00"/>
    <w:rsid w:val="00BA1F00"/>
    <w:rsid w:val="00BA205D"/>
    <w:rsid w:val="00BA20FC"/>
    <w:rsid w:val="00BA2636"/>
    <w:rsid w:val="00BA33A9"/>
    <w:rsid w:val="00BA37E3"/>
    <w:rsid w:val="00BA3824"/>
    <w:rsid w:val="00BA3B5C"/>
    <w:rsid w:val="00BA450A"/>
    <w:rsid w:val="00BA4A75"/>
    <w:rsid w:val="00BA7F3B"/>
    <w:rsid w:val="00BB0179"/>
    <w:rsid w:val="00BB2D05"/>
    <w:rsid w:val="00BB36B8"/>
    <w:rsid w:val="00BB36C2"/>
    <w:rsid w:val="00BC0F84"/>
    <w:rsid w:val="00BC1B25"/>
    <w:rsid w:val="00BC27E8"/>
    <w:rsid w:val="00BC7DFE"/>
    <w:rsid w:val="00BD4CE3"/>
    <w:rsid w:val="00BD634F"/>
    <w:rsid w:val="00BD6D76"/>
    <w:rsid w:val="00BE1463"/>
    <w:rsid w:val="00BE1922"/>
    <w:rsid w:val="00BE69EC"/>
    <w:rsid w:val="00BE747B"/>
    <w:rsid w:val="00BF2BDF"/>
    <w:rsid w:val="00BF4BBC"/>
    <w:rsid w:val="00C02D95"/>
    <w:rsid w:val="00C02F57"/>
    <w:rsid w:val="00C03E6A"/>
    <w:rsid w:val="00C04B88"/>
    <w:rsid w:val="00C0681D"/>
    <w:rsid w:val="00C10152"/>
    <w:rsid w:val="00C13F24"/>
    <w:rsid w:val="00C211E4"/>
    <w:rsid w:val="00C22D0F"/>
    <w:rsid w:val="00C235D5"/>
    <w:rsid w:val="00C26D9F"/>
    <w:rsid w:val="00C306A5"/>
    <w:rsid w:val="00C34C63"/>
    <w:rsid w:val="00C3590D"/>
    <w:rsid w:val="00C36FB4"/>
    <w:rsid w:val="00C37E36"/>
    <w:rsid w:val="00C503E6"/>
    <w:rsid w:val="00C51279"/>
    <w:rsid w:val="00C55B0B"/>
    <w:rsid w:val="00C626BE"/>
    <w:rsid w:val="00C630DE"/>
    <w:rsid w:val="00C66FC2"/>
    <w:rsid w:val="00C70C0B"/>
    <w:rsid w:val="00C7118F"/>
    <w:rsid w:val="00C7161D"/>
    <w:rsid w:val="00C73C9F"/>
    <w:rsid w:val="00C74CBD"/>
    <w:rsid w:val="00C76528"/>
    <w:rsid w:val="00C80EDC"/>
    <w:rsid w:val="00C83781"/>
    <w:rsid w:val="00C83D10"/>
    <w:rsid w:val="00C87F85"/>
    <w:rsid w:val="00C91A2B"/>
    <w:rsid w:val="00C9481A"/>
    <w:rsid w:val="00CA1541"/>
    <w:rsid w:val="00CA47BC"/>
    <w:rsid w:val="00CA5662"/>
    <w:rsid w:val="00CA6DC7"/>
    <w:rsid w:val="00CB10ED"/>
    <w:rsid w:val="00CB1C96"/>
    <w:rsid w:val="00CB247D"/>
    <w:rsid w:val="00CB3A95"/>
    <w:rsid w:val="00CB65E9"/>
    <w:rsid w:val="00CB66E4"/>
    <w:rsid w:val="00CB6DE8"/>
    <w:rsid w:val="00CC7D22"/>
    <w:rsid w:val="00CD01D8"/>
    <w:rsid w:val="00CD2C1F"/>
    <w:rsid w:val="00CD4E1E"/>
    <w:rsid w:val="00CD5A2D"/>
    <w:rsid w:val="00CD7032"/>
    <w:rsid w:val="00CD7347"/>
    <w:rsid w:val="00CE14C1"/>
    <w:rsid w:val="00CE1BBE"/>
    <w:rsid w:val="00CE3C64"/>
    <w:rsid w:val="00CE56FB"/>
    <w:rsid w:val="00CE61D7"/>
    <w:rsid w:val="00CF3ECA"/>
    <w:rsid w:val="00CF528D"/>
    <w:rsid w:val="00CF58AA"/>
    <w:rsid w:val="00D00C09"/>
    <w:rsid w:val="00D0250D"/>
    <w:rsid w:val="00D02BDB"/>
    <w:rsid w:val="00D03E56"/>
    <w:rsid w:val="00D0542C"/>
    <w:rsid w:val="00D07CBE"/>
    <w:rsid w:val="00D13C30"/>
    <w:rsid w:val="00D14B60"/>
    <w:rsid w:val="00D16071"/>
    <w:rsid w:val="00D20940"/>
    <w:rsid w:val="00D240D4"/>
    <w:rsid w:val="00D246A2"/>
    <w:rsid w:val="00D24EE2"/>
    <w:rsid w:val="00D32361"/>
    <w:rsid w:val="00D33B1C"/>
    <w:rsid w:val="00D34A81"/>
    <w:rsid w:val="00D34B80"/>
    <w:rsid w:val="00D3794A"/>
    <w:rsid w:val="00D41AC4"/>
    <w:rsid w:val="00D46423"/>
    <w:rsid w:val="00D47F45"/>
    <w:rsid w:val="00D50EF1"/>
    <w:rsid w:val="00D535BA"/>
    <w:rsid w:val="00D53792"/>
    <w:rsid w:val="00D549FE"/>
    <w:rsid w:val="00D57ACE"/>
    <w:rsid w:val="00D63C39"/>
    <w:rsid w:val="00D64091"/>
    <w:rsid w:val="00D6426E"/>
    <w:rsid w:val="00D642AD"/>
    <w:rsid w:val="00D704BA"/>
    <w:rsid w:val="00D71C08"/>
    <w:rsid w:val="00D7756F"/>
    <w:rsid w:val="00D80A7E"/>
    <w:rsid w:val="00D8112E"/>
    <w:rsid w:val="00D81437"/>
    <w:rsid w:val="00D83375"/>
    <w:rsid w:val="00D83A1D"/>
    <w:rsid w:val="00D907D1"/>
    <w:rsid w:val="00D92138"/>
    <w:rsid w:val="00D92346"/>
    <w:rsid w:val="00D959FA"/>
    <w:rsid w:val="00D965EB"/>
    <w:rsid w:val="00D979BD"/>
    <w:rsid w:val="00DA02B3"/>
    <w:rsid w:val="00DA1702"/>
    <w:rsid w:val="00DA28A1"/>
    <w:rsid w:val="00DB1B32"/>
    <w:rsid w:val="00DC2E06"/>
    <w:rsid w:val="00DC3028"/>
    <w:rsid w:val="00DC3076"/>
    <w:rsid w:val="00DD1A7E"/>
    <w:rsid w:val="00DD46B3"/>
    <w:rsid w:val="00DD52D7"/>
    <w:rsid w:val="00DD6B8B"/>
    <w:rsid w:val="00DE36F8"/>
    <w:rsid w:val="00DE3943"/>
    <w:rsid w:val="00DE60D4"/>
    <w:rsid w:val="00DE7781"/>
    <w:rsid w:val="00DF4B48"/>
    <w:rsid w:val="00DF513A"/>
    <w:rsid w:val="00DF5C90"/>
    <w:rsid w:val="00DF6CC5"/>
    <w:rsid w:val="00E02A98"/>
    <w:rsid w:val="00E073B5"/>
    <w:rsid w:val="00E105CB"/>
    <w:rsid w:val="00E111E3"/>
    <w:rsid w:val="00E12335"/>
    <w:rsid w:val="00E1241D"/>
    <w:rsid w:val="00E13249"/>
    <w:rsid w:val="00E143AE"/>
    <w:rsid w:val="00E256FE"/>
    <w:rsid w:val="00E26296"/>
    <w:rsid w:val="00E2636E"/>
    <w:rsid w:val="00E26FB7"/>
    <w:rsid w:val="00E27A03"/>
    <w:rsid w:val="00E32286"/>
    <w:rsid w:val="00E3231E"/>
    <w:rsid w:val="00E32EC6"/>
    <w:rsid w:val="00E42B42"/>
    <w:rsid w:val="00E43AD4"/>
    <w:rsid w:val="00E44059"/>
    <w:rsid w:val="00E53008"/>
    <w:rsid w:val="00E55078"/>
    <w:rsid w:val="00E57E0D"/>
    <w:rsid w:val="00E61F00"/>
    <w:rsid w:val="00E657E6"/>
    <w:rsid w:val="00E66CF0"/>
    <w:rsid w:val="00E70E60"/>
    <w:rsid w:val="00E74403"/>
    <w:rsid w:val="00E74BC9"/>
    <w:rsid w:val="00E75075"/>
    <w:rsid w:val="00E75234"/>
    <w:rsid w:val="00E85944"/>
    <w:rsid w:val="00E87472"/>
    <w:rsid w:val="00E912DF"/>
    <w:rsid w:val="00E9346C"/>
    <w:rsid w:val="00E94FF3"/>
    <w:rsid w:val="00E969E4"/>
    <w:rsid w:val="00E9783D"/>
    <w:rsid w:val="00EA1C7F"/>
    <w:rsid w:val="00EA2F62"/>
    <w:rsid w:val="00EA6DBF"/>
    <w:rsid w:val="00EA7D28"/>
    <w:rsid w:val="00EB2A92"/>
    <w:rsid w:val="00EB2E95"/>
    <w:rsid w:val="00EB5A8E"/>
    <w:rsid w:val="00EB6A4A"/>
    <w:rsid w:val="00EB6ADA"/>
    <w:rsid w:val="00EB7C2C"/>
    <w:rsid w:val="00EC01C7"/>
    <w:rsid w:val="00EC2FB0"/>
    <w:rsid w:val="00EC37B7"/>
    <w:rsid w:val="00EC3CCD"/>
    <w:rsid w:val="00EC5ABE"/>
    <w:rsid w:val="00EC732E"/>
    <w:rsid w:val="00EC7D96"/>
    <w:rsid w:val="00EE1373"/>
    <w:rsid w:val="00EE2730"/>
    <w:rsid w:val="00EE2B71"/>
    <w:rsid w:val="00EE54C5"/>
    <w:rsid w:val="00EF01B7"/>
    <w:rsid w:val="00EF582B"/>
    <w:rsid w:val="00EF5A1D"/>
    <w:rsid w:val="00F01791"/>
    <w:rsid w:val="00F02468"/>
    <w:rsid w:val="00F02756"/>
    <w:rsid w:val="00F03BD2"/>
    <w:rsid w:val="00F046EB"/>
    <w:rsid w:val="00F04C98"/>
    <w:rsid w:val="00F050CD"/>
    <w:rsid w:val="00F07345"/>
    <w:rsid w:val="00F073B5"/>
    <w:rsid w:val="00F14F8D"/>
    <w:rsid w:val="00F17E00"/>
    <w:rsid w:val="00F31C4D"/>
    <w:rsid w:val="00F3231D"/>
    <w:rsid w:val="00F33A67"/>
    <w:rsid w:val="00F345FC"/>
    <w:rsid w:val="00F349B3"/>
    <w:rsid w:val="00F3627C"/>
    <w:rsid w:val="00F376E5"/>
    <w:rsid w:val="00F37FC7"/>
    <w:rsid w:val="00F41E0C"/>
    <w:rsid w:val="00F42D15"/>
    <w:rsid w:val="00F42ECC"/>
    <w:rsid w:val="00F44DBB"/>
    <w:rsid w:val="00F4518F"/>
    <w:rsid w:val="00F50578"/>
    <w:rsid w:val="00F5367A"/>
    <w:rsid w:val="00F53FB1"/>
    <w:rsid w:val="00F549C2"/>
    <w:rsid w:val="00F54C46"/>
    <w:rsid w:val="00F55BD1"/>
    <w:rsid w:val="00F60EC8"/>
    <w:rsid w:val="00F613A0"/>
    <w:rsid w:val="00F61891"/>
    <w:rsid w:val="00F64323"/>
    <w:rsid w:val="00F71A97"/>
    <w:rsid w:val="00F72E73"/>
    <w:rsid w:val="00F73967"/>
    <w:rsid w:val="00F763A9"/>
    <w:rsid w:val="00F80A47"/>
    <w:rsid w:val="00F82F91"/>
    <w:rsid w:val="00F85F04"/>
    <w:rsid w:val="00F86C2D"/>
    <w:rsid w:val="00F958CF"/>
    <w:rsid w:val="00F963C6"/>
    <w:rsid w:val="00F9647F"/>
    <w:rsid w:val="00F9715D"/>
    <w:rsid w:val="00FA4AFE"/>
    <w:rsid w:val="00FA63CA"/>
    <w:rsid w:val="00FB52DE"/>
    <w:rsid w:val="00FC35F0"/>
    <w:rsid w:val="00FD0978"/>
    <w:rsid w:val="00FD1537"/>
    <w:rsid w:val="00FD2A01"/>
    <w:rsid w:val="00FD3C31"/>
    <w:rsid w:val="00FD3E5B"/>
    <w:rsid w:val="00FE5369"/>
    <w:rsid w:val="00FF27B3"/>
    <w:rsid w:val="00FF52EA"/>
    <w:rsid w:val="00FF65F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55E692"/>
  <w15:docId w15:val="{480BB36E-6685-4147-93DC-22AEA563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"/>
    <w:rsid w:val="00A82F51"/>
    <w:pPr>
      <w:autoSpaceDN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nna.p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PsyNeu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janushanmoorth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ushan2012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s\AppData\Roaming\Microsoft\Templates\Extended%20C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251E-EFCF-4810-9E6C-6431FD39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Extended CV.dotx</Template>
  <TotalTime>818</TotalTime>
  <Pages>1</Pages>
  <Words>543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Janushan Sundaramoorthy</cp:lastModifiedBy>
  <cp:revision>85</cp:revision>
  <dcterms:created xsi:type="dcterms:W3CDTF">2023-08-05T12:10:00Z</dcterms:created>
  <dcterms:modified xsi:type="dcterms:W3CDTF">2025-06-29T08:12:00Z</dcterms:modified>
</cp:coreProperties>
</file>